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B3986B" w14:textId="77777777" w:rsidR="00F0764C" w:rsidRPr="001006B5" w:rsidRDefault="00F0764C" w:rsidP="001006B5">
      <w:pPr>
        <w:pStyle w:val="TitTrabajo"/>
      </w:pPr>
      <w:r w:rsidRPr="001006B5">
        <w:t xml:space="preserve">Titulo (Fuente: Times New </w:t>
      </w:r>
      <w:proofErr w:type="spellStart"/>
      <w:r w:rsidRPr="001006B5">
        <w:t>Roman</w:t>
      </w:r>
      <w:proofErr w:type="spellEnd"/>
      <w:r w:rsidRPr="001006B5">
        <w:t>, tamaño 14, minúscula y negrita, interlineado: simple, alineación: centrado</w:t>
      </w:r>
      <w:r w:rsidR="001006B5" w:rsidRPr="001006B5">
        <w:t>, espaciado posterior de 12 puntos</w:t>
      </w:r>
      <w:r w:rsidRPr="001006B5">
        <w:t>)</w:t>
      </w:r>
    </w:p>
    <w:p w14:paraId="22EB0F2C" w14:textId="77777777" w:rsidR="00F0764C" w:rsidRPr="00F0764C" w:rsidRDefault="00F0764C" w:rsidP="00F0764C">
      <w:pPr>
        <w:pStyle w:val="Autores"/>
      </w:pPr>
      <w:r w:rsidRPr="00F0764C">
        <w:t xml:space="preserve">Apellido/s y Nombre/s de los autores (Times New </w:t>
      </w:r>
      <w:proofErr w:type="spellStart"/>
      <w:r w:rsidRPr="00F0764C">
        <w:t>Roman</w:t>
      </w:r>
      <w:proofErr w:type="spellEnd"/>
      <w:r w:rsidRPr="00F0764C">
        <w:t xml:space="preserve"> 11, minúscula, negrita, interlineado simple, justificado). Si los autores pertenecen a distintas instituciones, agregar “1”, “2”, etc. como superíndice a continuación del nombre. Identificar con * </w:t>
      </w:r>
      <w:r w:rsidR="00B95D17">
        <w:t>a</w:t>
      </w:r>
      <w:r w:rsidRPr="00F0764C">
        <w:t>l autor a quien se debe dirigir la correspondencia. Ejemplo: Pérez, Juan C.</w:t>
      </w:r>
      <w:r w:rsidRPr="00F0764C">
        <w:rPr>
          <w:vertAlign w:val="superscript"/>
        </w:rPr>
        <w:t>1,2*</w:t>
      </w:r>
    </w:p>
    <w:p w14:paraId="2EB1DDB5" w14:textId="77777777" w:rsidR="00F0764C" w:rsidRPr="007F6C74" w:rsidRDefault="00F0764C" w:rsidP="007F6C74">
      <w:pPr>
        <w:pStyle w:val="Filiacinautores"/>
      </w:pPr>
      <w:r w:rsidRPr="007F6C74">
        <w:t xml:space="preserve">Dirección/es del lugar donde se realizó el trabajo (Times New </w:t>
      </w:r>
      <w:proofErr w:type="spellStart"/>
      <w:r w:rsidRPr="007F6C74">
        <w:t>Roman</w:t>
      </w:r>
      <w:proofErr w:type="spellEnd"/>
      <w:r w:rsidRPr="007F6C74">
        <w:t xml:space="preserve"> 10, minúscula, cursiva, interlineado simple, justificado). Incluir según corresponda: Dpto. / Grupo / Centro / Instituto (SIGLA), Universidad, Facultad, Calle, Número, Código Postal, Ciudad, País. E-mail del autor a quien dirigir la correspondencia. </w:t>
      </w:r>
    </w:p>
    <w:p w14:paraId="7893309B" w14:textId="77777777" w:rsidR="00B95D17" w:rsidRPr="00B95D17" w:rsidRDefault="00F0764C" w:rsidP="00B95D17">
      <w:pPr>
        <w:pStyle w:val="Keywords"/>
      </w:pPr>
      <w:r w:rsidRPr="00B95D17">
        <w:t xml:space="preserve">Palabras Claves: hasta 5 palabras (Times New </w:t>
      </w:r>
      <w:proofErr w:type="spellStart"/>
      <w:r w:rsidRPr="00B95D17">
        <w:t>Roman</w:t>
      </w:r>
      <w:proofErr w:type="spellEnd"/>
      <w:r w:rsidRPr="00B95D17">
        <w:t xml:space="preserve"> 10, negrita</w:t>
      </w:r>
      <w:r w:rsidR="00B95D17" w:rsidRPr="00B95D17">
        <w:t xml:space="preserve">, espaciado </w:t>
      </w:r>
      <w:r w:rsidR="00B95D17">
        <w:t xml:space="preserve">anterior 12 puntos, espaciado posterior 18 </w:t>
      </w:r>
      <w:r w:rsidR="00B95D17" w:rsidRPr="00B95D17">
        <w:t>puntos</w:t>
      </w:r>
      <w:r w:rsidRPr="00B95D17">
        <w:t>)</w:t>
      </w:r>
    </w:p>
    <w:p w14:paraId="41BCB1EE" w14:textId="77777777" w:rsidR="00B21D7A" w:rsidRPr="00E744FC" w:rsidRDefault="00B21D7A" w:rsidP="00E744FC">
      <w:pPr>
        <w:pStyle w:val="TitResumen"/>
      </w:pPr>
      <w:r w:rsidRPr="00E744FC">
        <w:t>Resumen</w:t>
      </w:r>
    </w:p>
    <w:p w14:paraId="7F02C89B" w14:textId="77777777" w:rsidR="00B21D7A" w:rsidRPr="00E441CE" w:rsidRDefault="00B21D7A" w:rsidP="00E441CE">
      <w:pPr>
        <w:pStyle w:val="Resumen"/>
      </w:pPr>
      <w:r w:rsidRPr="00E441CE">
        <w:t>El resumen deberá contener un máximo de 200 palabras. No podrá incluir figuras ni tabla</w:t>
      </w:r>
      <w:r w:rsidR="00227E76">
        <w:t>s. Deberá redactarse en español</w:t>
      </w:r>
      <w:r w:rsidRPr="00E441CE">
        <w:t xml:space="preserve">, con letra Times New </w:t>
      </w:r>
      <w:proofErr w:type="spellStart"/>
      <w:r w:rsidRPr="00E441CE">
        <w:t>Roman</w:t>
      </w:r>
      <w:proofErr w:type="spellEnd"/>
      <w:r w:rsidRPr="00E441CE">
        <w:t>, tamaño 11, interlineado: simple, alineación: justificado, sangría primera línea: 0,5 cm</w:t>
      </w:r>
      <w:r w:rsidR="00E96916">
        <w:t>.</w:t>
      </w:r>
    </w:p>
    <w:p w14:paraId="28D6D7A6" w14:textId="77777777" w:rsidR="00B21D7A" w:rsidRPr="00E441CE" w:rsidRDefault="00B21D7A" w:rsidP="00E441CE">
      <w:pPr>
        <w:pStyle w:val="Resumen"/>
      </w:pPr>
      <w:r w:rsidRPr="00E441CE">
        <w:t>El resumen reflejará el contenido general del artículo, con los principales detalles de la parte experimental, resultados y conclusiones.</w:t>
      </w:r>
    </w:p>
    <w:p w14:paraId="551BC02A" w14:textId="77777777" w:rsidR="00B21D7A" w:rsidRPr="00E441CE" w:rsidRDefault="00B21D7A" w:rsidP="00E744FC">
      <w:pPr>
        <w:pStyle w:val="TitResumen"/>
        <w:rPr>
          <w:lang w:val="en-GB"/>
        </w:rPr>
      </w:pPr>
      <w:r w:rsidRPr="00E441CE">
        <w:rPr>
          <w:lang w:val="en-GB"/>
        </w:rPr>
        <w:t xml:space="preserve">Abstract </w:t>
      </w:r>
    </w:p>
    <w:p w14:paraId="24A7E254" w14:textId="77777777" w:rsidR="00B21D7A" w:rsidRPr="00FF176A" w:rsidRDefault="00B21D7A" w:rsidP="00E441CE">
      <w:pPr>
        <w:pStyle w:val="Resumen"/>
        <w:rPr>
          <w:lang w:val="en-US"/>
        </w:rPr>
      </w:pPr>
      <w:r w:rsidRPr="00FF176A">
        <w:rPr>
          <w:lang w:val="en-US"/>
        </w:rPr>
        <w:t>The abstract in English language should contain less than 200 words. Tables and/or Figures are not allowed. Times New Roman font (size 11) and simple spacing should be used. Paragraph indentation must be 0.5 cm.</w:t>
      </w:r>
    </w:p>
    <w:p w14:paraId="57A2668A" w14:textId="77777777" w:rsidR="00B21D7A" w:rsidRDefault="00B21D7A" w:rsidP="00E441CE">
      <w:pPr>
        <w:pStyle w:val="Resumen"/>
        <w:rPr>
          <w:lang w:val="en-US"/>
        </w:rPr>
      </w:pPr>
      <w:r w:rsidRPr="00FF176A">
        <w:rPr>
          <w:lang w:val="en-US"/>
        </w:rPr>
        <w:t>The summary must reflect the general content of the article with the main details of the experimental</w:t>
      </w:r>
      <w:r>
        <w:rPr>
          <w:lang w:val="en-US"/>
        </w:rPr>
        <w:t xml:space="preserve"> part, results, and conclusions.</w:t>
      </w:r>
    </w:p>
    <w:p w14:paraId="0C44948D" w14:textId="77777777" w:rsidR="00846F72" w:rsidRPr="00E744FC" w:rsidRDefault="00846F72" w:rsidP="00E744FC">
      <w:pPr>
        <w:pStyle w:val="Lnea1rapg"/>
      </w:pPr>
    </w:p>
    <w:p w14:paraId="3E03A596" w14:textId="77777777" w:rsidR="00E441CE" w:rsidRPr="00E744FC" w:rsidRDefault="00E441CE" w:rsidP="00E579FF">
      <w:pPr>
        <w:pStyle w:val="Comentariosadicionales"/>
      </w:pPr>
      <w:r w:rsidRPr="00E744FC">
        <w:t xml:space="preserve">La primera página del trabajo (título, autores, filiación, palabras claves, resumen y </w:t>
      </w:r>
      <w:proofErr w:type="spellStart"/>
      <w:r w:rsidRPr="00E744FC">
        <w:t>abstract</w:t>
      </w:r>
      <w:proofErr w:type="spellEnd"/>
      <w:r w:rsidRPr="00E744FC">
        <w:t>) no deberá extenderse más de una carilla.</w:t>
      </w:r>
      <w:r w:rsidR="00E744FC" w:rsidRPr="00E744FC">
        <w:t xml:space="preserve"> </w:t>
      </w:r>
      <w:r w:rsidRPr="00E744FC">
        <w:t>La introducción deberá comenzar en la primera línea de la segunda página.</w:t>
      </w:r>
    </w:p>
    <w:p w14:paraId="2CF44675" w14:textId="77777777" w:rsidR="00E441CE" w:rsidRDefault="00E441CE">
      <w:r>
        <w:br w:type="page"/>
      </w:r>
    </w:p>
    <w:p w14:paraId="323FBD9D" w14:textId="77777777" w:rsidR="00847416" w:rsidRPr="00847416" w:rsidRDefault="00847416" w:rsidP="00847416">
      <w:pPr>
        <w:pStyle w:val="TitSeccin"/>
      </w:pPr>
      <w:r w:rsidRPr="00847416">
        <w:lastRenderedPageBreak/>
        <w:t>Introducción</w:t>
      </w:r>
    </w:p>
    <w:p w14:paraId="5259F1F9" w14:textId="77777777" w:rsidR="00847416" w:rsidRPr="00847416" w:rsidRDefault="00847416" w:rsidP="00847416">
      <w:pPr>
        <w:pStyle w:val="Cuerpodeltrabajo"/>
      </w:pPr>
      <w:r w:rsidRPr="00847416">
        <w:t>Incluir una breve introducción presentando el estado del arte sobre el tema y los antecedentes bibliográficos que conducen a la hipótesis del trabajo. Establecer claramente los objetivos planteados.</w:t>
      </w:r>
    </w:p>
    <w:p w14:paraId="5FA4B14D" w14:textId="77777777" w:rsidR="00847416" w:rsidRPr="00847416" w:rsidRDefault="00847416" w:rsidP="006A0CE1">
      <w:pPr>
        <w:pStyle w:val="Cuerpodeltrabajo"/>
      </w:pPr>
      <w:r w:rsidRPr="00847416">
        <w:t xml:space="preserve">Esta sección, como el resto de las secciones en que puede ser organizado el trabajo, deberá escribirse usando Times New </w:t>
      </w:r>
      <w:proofErr w:type="spellStart"/>
      <w:r w:rsidRPr="00847416">
        <w:t>Roman</w:t>
      </w:r>
      <w:proofErr w:type="spellEnd"/>
      <w:r w:rsidRPr="00847416">
        <w:t>, tamaño 11, interlineado: simple, alineación: justificado, sangría primera línea: 0.5 cm.</w:t>
      </w:r>
    </w:p>
    <w:p w14:paraId="4C32BAA0" w14:textId="77777777" w:rsidR="00847416" w:rsidRDefault="00847416" w:rsidP="006A0CE1">
      <w:pPr>
        <w:pStyle w:val="Cuerpodeltrabajo"/>
      </w:pPr>
      <w:r>
        <w:t xml:space="preserve">Los títulos de las secciones se deberán escribir en Times New </w:t>
      </w:r>
      <w:proofErr w:type="spellStart"/>
      <w:r>
        <w:t>Roman</w:t>
      </w:r>
      <w:proofErr w:type="spellEnd"/>
      <w:r>
        <w:t xml:space="preserve">, tamaño 11, con espaciado </w:t>
      </w:r>
      <w:r w:rsidR="00E14AB8">
        <w:t xml:space="preserve">anterior de </w:t>
      </w:r>
      <w:r>
        <w:t>24 y</w:t>
      </w:r>
      <w:r w:rsidR="00E14AB8">
        <w:t xml:space="preserve"> espaciado posterior</w:t>
      </w:r>
      <w:r>
        <w:t xml:space="preserve"> </w:t>
      </w:r>
      <w:r w:rsidR="00E14AB8">
        <w:t xml:space="preserve">de </w:t>
      </w:r>
      <w:r>
        <w:t>12 puntos.</w:t>
      </w:r>
    </w:p>
    <w:p w14:paraId="512E7C4B" w14:textId="77777777" w:rsidR="00853045" w:rsidRPr="00A8307F" w:rsidRDefault="001006B5" w:rsidP="00853045">
      <w:pPr>
        <w:pStyle w:val="Comentariosadicionales"/>
      </w:pPr>
      <w:r w:rsidRPr="00A8307F">
        <w:t>Opcional</w:t>
      </w:r>
      <w:r w:rsidR="00853045" w:rsidRPr="00A8307F">
        <w:t xml:space="preserve">: todas las especificaciones de formato están volcadas como “estilos” de Word. Para seleccionar uno en particular, vaya a la pestaña “Inicio” (la que se visualiza por defecto), busque el grupo “estilo” (aledaño al de configuración del párrafo) y seleccione el estilo requerido. Dichos estilos están identificados como se describe en la </w:t>
      </w:r>
      <w:r w:rsidR="00853045" w:rsidRPr="00A8307F">
        <w:fldChar w:fldCharType="begin"/>
      </w:r>
      <w:r w:rsidR="00853045" w:rsidRPr="00A8307F">
        <w:instrText xml:space="preserve"> REF _Ref51862485 \h </w:instrText>
      </w:r>
      <w:r w:rsidRPr="00A8307F">
        <w:instrText xml:space="preserve"> \* MERGEFORMAT </w:instrText>
      </w:r>
      <w:r w:rsidR="00853045" w:rsidRPr="00A8307F">
        <w:fldChar w:fldCharType="separate"/>
      </w:r>
      <w:r w:rsidR="0078061E" w:rsidRPr="00A8307F">
        <w:t xml:space="preserve">Tabla </w:t>
      </w:r>
      <w:r w:rsidR="0078061E" w:rsidRPr="00A8307F">
        <w:rPr>
          <w:noProof/>
        </w:rPr>
        <w:t>1</w:t>
      </w:r>
      <w:r w:rsidR="00853045" w:rsidRPr="00A8307F">
        <w:fldChar w:fldCharType="end"/>
      </w:r>
      <w:r w:rsidR="00853045" w:rsidRPr="00A8307F">
        <w:t>.</w:t>
      </w:r>
    </w:p>
    <w:p w14:paraId="7F631FDC" w14:textId="77777777" w:rsidR="00853045" w:rsidRPr="00A8307F" w:rsidRDefault="00853045" w:rsidP="00853045">
      <w:pPr>
        <w:pStyle w:val="TitTabla"/>
        <w:rPr>
          <w:b w:val="0"/>
          <w:bCs w:val="0"/>
        </w:rPr>
      </w:pPr>
      <w:bookmarkStart w:id="0" w:name="_Ref51862485"/>
      <w:r w:rsidRPr="00A8307F">
        <w:t xml:space="preserve">Tabla </w:t>
      </w:r>
      <w:r w:rsidR="00E17C23">
        <w:fldChar w:fldCharType="begin"/>
      </w:r>
      <w:r w:rsidR="00E17C23">
        <w:instrText xml:space="preserve"> SEQ Tabla \* ARABIC </w:instrText>
      </w:r>
      <w:r w:rsidR="00E17C23">
        <w:fldChar w:fldCharType="separate"/>
      </w:r>
      <w:r w:rsidR="0078061E" w:rsidRPr="00A8307F">
        <w:rPr>
          <w:noProof/>
        </w:rPr>
        <w:t>1</w:t>
      </w:r>
      <w:r w:rsidR="00E17C23">
        <w:rPr>
          <w:noProof/>
        </w:rPr>
        <w:fldChar w:fldCharType="end"/>
      </w:r>
      <w:bookmarkEnd w:id="0"/>
      <w:r w:rsidRPr="00A8307F">
        <w:rPr>
          <w:b w:val="0"/>
          <w:bCs w:val="0"/>
        </w:rPr>
        <w:t>: formato de cada Sección o Título y su correspondiente identificación como Estilo de Word</w:t>
      </w:r>
      <w:r w:rsidR="001006B5" w:rsidRPr="00A8307F">
        <w:rPr>
          <w:b w:val="0"/>
          <w:bCs w:val="0"/>
        </w:rPr>
        <w:t>. Ordenados alfabéticamente.</w:t>
      </w:r>
    </w:p>
    <w:tbl>
      <w:tblPr>
        <w:tblStyle w:val="Tablaconcuadrcul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530"/>
        <w:gridCol w:w="4530"/>
      </w:tblGrid>
      <w:tr w:rsidR="00853045" w:rsidRPr="00A8307F" w14:paraId="2BD9822F" w14:textId="77777777" w:rsidTr="00E85F3A">
        <w:trPr>
          <w:trHeight w:val="510"/>
        </w:trPr>
        <w:tc>
          <w:tcPr>
            <w:tcW w:w="4530" w:type="dxa"/>
          </w:tcPr>
          <w:p w14:paraId="18CA3A3A" w14:textId="77777777" w:rsidR="00853045" w:rsidRPr="00A8307F" w:rsidRDefault="00853045" w:rsidP="00E85F3A">
            <w:pPr>
              <w:pStyle w:val="ContTablas"/>
              <w:rPr>
                <w:b/>
                <w:bCs/>
              </w:rPr>
            </w:pPr>
            <w:r w:rsidRPr="00A8307F">
              <w:rPr>
                <w:b/>
                <w:bCs/>
              </w:rPr>
              <w:t>Sección o Título al que se le desea</w:t>
            </w:r>
            <w:r w:rsidRPr="00A8307F">
              <w:rPr>
                <w:b/>
                <w:bCs/>
              </w:rPr>
              <w:br/>
              <w:t>aplicar un formato dado</w:t>
            </w:r>
          </w:p>
        </w:tc>
        <w:tc>
          <w:tcPr>
            <w:tcW w:w="4530" w:type="dxa"/>
          </w:tcPr>
          <w:p w14:paraId="21288DED" w14:textId="77777777" w:rsidR="00853045" w:rsidRPr="00A8307F" w:rsidRDefault="008679F6" w:rsidP="00E85F3A">
            <w:pPr>
              <w:pStyle w:val="ContTablas"/>
              <w:rPr>
                <w:b/>
                <w:bCs/>
              </w:rPr>
            </w:pPr>
            <w:r w:rsidRPr="00A8307F">
              <w:rPr>
                <w:b/>
                <w:bCs/>
              </w:rPr>
              <w:t>Estilo identificado como</w:t>
            </w:r>
          </w:p>
        </w:tc>
      </w:tr>
      <w:tr w:rsidR="001006B5" w:rsidRPr="00A8307F" w14:paraId="4595E61F" w14:textId="77777777" w:rsidTr="00853045">
        <w:trPr>
          <w:trHeight w:val="283"/>
        </w:trPr>
        <w:tc>
          <w:tcPr>
            <w:tcW w:w="4530" w:type="dxa"/>
            <w:vAlign w:val="center"/>
          </w:tcPr>
          <w:p w14:paraId="52640AAF" w14:textId="77777777" w:rsidR="001006B5" w:rsidRPr="00A8307F" w:rsidRDefault="001006B5" w:rsidP="00853045">
            <w:pPr>
              <w:pStyle w:val="ContTablas"/>
            </w:pPr>
            <w:r w:rsidRPr="00A8307F">
              <w:t>Autores</w:t>
            </w:r>
          </w:p>
        </w:tc>
        <w:tc>
          <w:tcPr>
            <w:tcW w:w="4530" w:type="dxa"/>
            <w:vAlign w:val="center"/>
          </w:tcPr>
          <w:p w14:paraId="62FAAB99" w14:textId="77777777" w:rsidR="001006B5" w:rsidRPr="00A8307F" w:rsidRDefault="001006B5" w:rsidP="00853045">
            <w:pPr>
              <w:pStyle w:val="ContTablas"/>
            </w:pPr>
            <w:r w:rsidRPr="00A8307F">
              <w:t>Autores</w:t>
            </w:r>
          </w:p>
        </w:tc>
      </w:tr>
      <w:tr w:rsidR="001006B5" w:rsidRPr="00A8307F" w14:paraId="3BF1DAE6" w14:textId="77777777" w:rsidTr="00853045">
        <w:trPr>
          <w:trHeight w:val="283"/>
        </w:trPr>
        <w:tc>
          <w:tcPr>
            <w:tcW w:w="4530" w:type="dxa"/>
            <w:vAlign w:val="center"/>
          </w:tcPr>
          <w:p w14:paraId="22AA0F6D" w14:textId="77777777" w:rsidR="001006B5" w:rsidRPr="00A8307F" w:rsidRDefault="001006B5" w:rsidP="00853045">
            <w:pPr>
              <w:pStyle w:val="ContTablas"/>
            </w:pPr>
            <w:r w:rsidRPr="00A8307F">
              <w:t>Contenido de las tablas</w:t>
            </w:r>
          </w:p>
        </w:tc>
        <w:tc>
          <w:tcPr>
            <w:tcW w:w="4530" w:type="dxa"/>
            <w:vAlign w:val="center"/>
          </w:tcPr>
          <w:p w14:paraId="711E8C1B" w14:textId="77777777" w:rsidR="001006B5" w:rsidRPr="00A8307F" w:rsidRDefault="001006B5" w:rsidP="00853045">
            <w:pPr>
              <w:pStyle w:val="ContTablas"/>
            </w:pPr>
            <w:r w:rsidRPr="00A8307F">
              <w:t>Cont. Tablas</w:t>
            </w:r>
          </w:p>
        </w:tc>
      </w:tr>
      <w:tr w:rsidR="001006B5" w:rsidRPr="00A8307F" w14:paraId="1C77482D" w14:textId="77777777" w:rsidTr="00853045">
        <w:trPr>
          <w:trHeight w:val="283"/>
        </w:trPr>
        <w:tc>
          <w:tcPr>
            <w:tcW w:w="4530" w:type="dxa"/>
            <w:vAlign w:val="center"/>
          </w:tcPr>
          <w:p w14:paraId="48678365" w14:textId="77777777" w:rsidR="001006B5" w:rsidRPr="00A8307F" w:rsidRDefault="001006B5" w:rsidP="00853045">
            <w:pPr>
              <w:pStyle w:val="ContTablas"/>
            </w:pPr>
            <w:r w:rsidRPr="00A8307F">
              <w:t>Texto principal, cuerpo del trabajo</w:t>
            </w:r>
          </w:p>
        </w:tc>
        <w:tc>
          <w:tcPr>
            <w:tcW w:w="4530" w:type="dxa"/>
            <w:vAlign w:val="center"/>
          </w:tcPr>
          <w:p w14:paraId="46288B5D" w14:textId="77777777" w:rsidR="001006B5" w:rsidRPr="00A8307F" w:rsidRDefault="001006B5" w:rsidP="00853045">
            <w:pPr>
              <w:pStyle w:val="ContTablas"/>
            </w:pPr>
            <w:r w:rsidRPr="00A8307F">
              <w:t>Cuerpo del trabajo</w:t>
            </w:r>
          </w:p>
        </w:tc>
      </w:tr>
      <w:tr w:rsidR="001006B5" w:rsidRPr="00A8307F" w14:paraId="5D54C582" w14:textId="77777777" w:rsidTr="00853045">
        <w:trPr>
          <w:trHeight w:val="283"/>
        </w:trPr>
        <w:tc>
          <w:tcPr>
            <w:tcW w:w="4530" w:type="dxa"/>
            <w:vAlign w:val="center"/>
          </w:tcPr>
          <w:p w14:paraId="2718B493" w14:textId="77777777" w:rsidR="001006B5" w:rsidRPr="00A8307F" w:rsidRDefault="001006B5" w:rsidP="00853045">
            <w:pPr>
              <w:pStyle w:val="ContTablas"/>
            </w:pPr>
            <w:r w:rsidRPr="00A8307F">
              <w:t>Filiación</w:t>
            </w:r>
          </w:p>
        </w:tc>
        <w:tc>
          <w:tcPr>
            <w:tcW w:w="4530" w:type="dxa"/>
            <w:vAlign w:val="center"/>
          </w:tcPr>
          <w:p w14:paraId="79D43727" w14:textId="77777777" w:rsidR="001006B5" w:rsidRPr="00A8307F" w:rsidRDefault="001006B5" w:rsidP="00853045">
            <w:pPr>
              <w:pStyle w:val="ContTablas"/>
            </w:pPr>
            <w:r w:rsidRPr="00A8307F">
              <w:t>Filiación autores</w:t>
            </w:r>
          </w:p>
        </w:tc>
      </w:tr>
      <w:tr w:rsidR="001006B5" w:rsidRPr="00A8307F" w14:paraId="13AB72BA" w14:textId="77777777" w:rsidTr="00853045">
        <w:trPr>
          <w:trHeight w:val="283"/>
        </w:trPr>
        <w:tc>
          <w:tcPr>
            <w:tcW w:w="4530" w:type="dxa"/>
            <w:vAlign w:val="center"/>
          </w:tcPr>
          <w:p w14:paraId="1829ED43" w14:textId="77777777" w:rsidR="001006B5" w:rsidRPr="00A8307F" w:rsidRDefault="001006B5" w:rsidP="00853045">
            <w:pPr>
              <w:pStyle w:val="ContTablas"/>
            </w:pPr>
            <w:r w:rsidRPr="00A8307F">
              <w:t>Palabras claves</w:t>
            </w:r>
          </w:p>
        </w:tc>
        <w:tc>
          <w:tcPr>
            <w:tcW w:w="4530" w:type="dxa"/>
            <w:vAlign w:val="center"/>
          </w:tcPr>
          <w:p w14:paraId="1B7FDF6F" w14:textId="77777777" w:rsidR="001006B5" w:rsidRPr="00A8307F" w:rsidRDefault="001006B5" w:rsidP="00853045">
            <w:pPr>
              <w:pStyle w:val="ContTablas"/>
            </w:pPr>
            <w:proofErr w:type="spellStart"/>
            <w:r w:rsidRPr="00A8307F">
              <w:t>Keywords</w:t>
            </w:r>
            <w:proofErr w:type="spellEnd"/>
          </w:p>
        </w:tc>
      </w:tr>
      <w:tr w:rsidR="001006B5" w:rsidRPr="00A8307F" w14:paraId="580185C3" w14:textId="77777777" w:rsidTr="00853045">
        <w:trPr>
          <w:trHeight w:val="283"/>
        </w:trPr>
        <w:tc>
          <w:tcPr>
            <w:tcW w:w="4530" w:type="dxa"/>
            <w:vAlign w:val="center"/>
          </w:tcPr>
          <w:p w14:paraId="335D1566" w14:textId="77777777" w:rsidR="001006B5" w:rsidRPr="00A8307F" w:rsidRDefault="001006B5" w:rsidP="00853045">
            <w:pPr>
              <w:pStyle w:val="ContTablas"/>
            </w:pPr>
            <w:r w:rsidRPr="00A8307F">
              <w:t>Referencias</w:t>
            </w:r>
          </w:p>
        </w:tc>
        <w:tc>
          <w:tcPr>
            <w:tcW w:w="4530" w:type="dxa"/>
            <w:vAlign w:val="center"/>
          </w:tcPr>
          <w:p w14:paraId="150ABD01" w14:textId="77777777" w:rsidR="001006B5" w:rsidRPr="00A8307F" w:rsidRDefault="001006B5" w:rsidP="00853045">
            <w:pPr>
              <w:pStyle w:val="ContTablas"/>
            </w:pPr>
            <w:proofErr w:type="spellStart"/>
            <w:r w:rsidRPr="00A8307F">
              <w:t>List</w:t>
            </w:r>
            <w:proofErr w:type="spellEnd"/>
            <w:r w:rsidRPr="00A8307F">
              <w:t>. Referencias</w:t>
            </w:r>
          </w:p>
        </w:tc>
      </w:tr>
      <w:tr w:rsidR="001006B5" w:rsidRPr="00A8307F" w14:paraId="2841F9B6" w14:textId="77777777" w:rsidTr="00853045">
        <w:trPr>
          <w:trHeight w:val="283"/>
        </w:trPr>
        <w:tc>
          <w:tcPr>
            <w:tcW w:w="4530" w:type="dxa"/>
            <w:vAlign w:val="center"/>
          </w:tcPr>
          <w:p w14:paraId="4D755EBC" w14:textId="77777777" w:rsidR="001006B5" w:rsidRPr="00A8307F" w:rsidRDefault="001006B5" w:rsidP="00853045">
            <w:pPr>
              <w:pStyle w:val="ContTablas"/>
            </w:pPr>
            <w:r w:rsidRPr="00A8307F">
              <w:t>Nota al pie de una tabla</w:t>
            </w:r>
          </w:p>
        </w:tc>
        <w:tc>
          <w:tcPr>
            <w:tcW w:w="4530" w:type="dxa"/>
            <w:vAlign w:val="center"/>
          </w:tcPr>
          <w:p w14:paraId="2AC0246B" w14:textId="77777777" w:rsidR="001006B5" w:rsidRPr="00A8307F" w:rsidRDefault="001006B5" w:rsidP="00853045">
            <w:pPr>
              <w:pStyle w:val="ContTablas"/>
            </w:pPr>
            <w:r w:rsidRPr="00A8307F">
              <w:t>Nota Tabla</w:t>
            </w:r>
          </w:p>
        </w:tc>
      </w:tr>
      <w:tr w:rsidR="001006B5" w:rsidRPr="00A8307F" w14:paraId="0C23C545" w14:textId="77777777" w:rsidTr="00853045">
        <w:trPr>
          <w:trHeight w:val="283"/>
        </w:trPr>
        <w:tc>
          <w:tcPr>
            <w:tcW w:w="4530" w:type="dxa"/>
            <w:vAlign w:val="center"/>
          </w:tcPr>
          <w:p w14:paraId="0615709F" w14:textId="77777777" w:rsidR="001006B5" w:rsidRPr="00A8307F" w:rsidRDefault="001006B5" w:rsidP="00853045">
            <w:pPr>
              <w:pStyle w:val="ContTablas"/>
            </w:pPr>
            <w:r w:rsidRPr="00A8307F">
              <w:t xml:space="preserve">Resumen o </w:t>
            </w:r>
            <w:proofErr w:type="spellStart"/>
            <w:r w:rsidRPr="00A8307F">
              <w:t>Abstract</w:t>
            </w:r>
            <w:proofErr w:type="spellEnd"/>
          </w:p>
        </w:tc>
        <w:tc>
          <w:tcPr>
            <w:tcW w:w="4530" w:type="dxa"/>
            <w:vAlign w:val="center"/>
          </w:tcPr>
          <w:p w14:paraId="7F8E2B65" w14:textId="77777777" w:rsidR="001006B5" w:rsidRPr="00A8307F" w:rsidRDefault="001006B5" w:rsidP="00853045">
            <w:pPr>
              <w:pStyle w:val="ContTablas"/>
            </w:pPr>
            <w:r w:rsidRPr="00A8307F">
              <w:t>Resumen</w:t>
            </w:r>
          </w:p>
        </w:tc>
      </w:tr>
      <w:tr w:rsidR="001006B5" w:rsidRPr="00A8307F" w14:paraId="22840633" w14:textId="77777777" w:rsidTr="00853045">
        <w:trPr>
          <w:trHeight w:val="283"/>
        </w:trPr>
        <w:tc>
          <w:tcPr>
            <w:tcW w:w="4530" w:type="dxa"/>
            <w:vAlign w:val="center"/>
          </w:tcPr>
          <w:p w14:paraId="53539A0B" w14:textId="77777777" w:rsidR="001006B5" w:rsidRPr="00A8307F" w:rsidRDefault="001006B5" w:rsidP="00853045">
            <w:pPr>
              <w:pStyle w:val="ContTablas"/>
            </w:pPr>
            <w:r w:rsidRPr="00A8307F">
              <w:t>Subtítulo de las secciones</w:t>
            </w:r>
          </w:p>
        </w:tc>
        <w:tc>
          <w:tcPr>
            <w:tcW w:w="4530" w:type="dxa"/>
            <w:vAlign w:val="center"/>
          </w:tcPr>
          <w:p w14:paraId="494977C1" w14:textId="77777777" w:rsidR="001006B5" w:rsidRPr="00A8307F" w:rsidRDefault="001006B5" w:rsidP="00853045">
            <w:pPr>
              <w:pStyle w:val="ContTablas"/>
            </w:pPr>
            <w:proofErr w:type="spellStart"/>
            <w:r w:rsidRPr="00A8307F">
              <w:t>Subt</w:t>
            </w:r>
            <w:proofErr w:type="spellEnd"/>
            <w:r w:rsidRPr="00A8307F">
              <w:t>. Sección</w:t>
            </w:r>
          </w:p>
        </w:tc>
      </w:tr>
      <w:tr w:rsidR="001006B5" w:rsidRPr="00A8307F" w14:paraId="4379CE8F" w14:textId="77777777" w:rsidTr="00853045">
        <w:trPr>
          <w:trHeight w:val="283"/>
        </w:trPr>
        <w:tc>
          <w:tcPr>
            <w:tcW w:w="4530" w:type="dxa"/>
            <w:vAlign w:val="center"/>
          </w:tcPr>
          <w:p w14:paraId="3DEE9943" w14:textId="77777777" w:rsidR="001006B5" w:rsidRPr="00A8307F" w:rsidRDefault="001006B5" w:rsidP="00853045">
            <w:pPr>
              <w:pStyle w:val="ContTablas"/>
            </w:pPr>
            <w:r w:rsidRPr="00A8307F">
              <w:t>Título de las figuras</w:t>
            </w:r>
          </w:p>
        </w:tc>
        <w:tc>
          <w:tcPr>
            <w:tcW w:w="4530" w:type="dxa"/>
            <w:vAlign w:val="center"/>
          </w:tcPr>
          <w:p w14:paraId="057A64CD" w14:textId="77777777" w:rsidR="001006B5" w:rsidRPr="00A8307F" w:rsidRDefault="001006B5" w:rsidP="00853045">
            <w:pPr>
              <w:pStyle w:val="ContTablas"/>
            </w:pPr>
            <w:proofErr w:type="spellStart"/>
            <w:r w:rsidRPr="00A8307F">
              <w:t>Tit</w:t>
            </w:r>
            <w:proofErr w:type="spellEnd"/>
            <w:r w:rsidRPr="00A8307F">
              <w:t>. Figura</w:t>
            </w:r>
          </w:p>
        </w:tc>
      </w:tr>
      <w:tr w:rsidR="001006B5" w:rsidRPr="00A8307F" w14:paraId="61EDEAE2" w14:textId="77777777" w:rsidTr="00853045">
        <w:trPr>
          <w:trHeight w:val="283"/>
        </w:trPr>
        <w:tc>
          <w:tcPr>
            <w:tcW w:w="4530" w:type="dxa"/>
            <w:vAlign w:val="center"/>
          </w:tcPr>
          <w:p w14:paraId="32F625BB" w14:textId="77777777" w:rsidR="001006B5" w:rsidRPr="00A8307F" w:rsidRDefault="001006B5" w:rsidP="00853045">
            <w:pPr>
              <w:pStyle w:val="ContTablas"/>
            </w:pPr>
            <w:r w:rsidRPr="00A8307F">
              <w:t xml:space="preserve">Título Resumen o </w:t>
            </w:r>
            <w:proofErr w:type="spellStart"/>
            <w:r w:rsidRPr="00A8307F">
              <w:t>Abstract</w:t>
            </w:r>
            <w:proofErr w:type="spellEnd"/>
          </w:p>
        </w:tc>
        <w:tc>
          <w:tcPr>
            <w:tcW w:w="4530" w:type="dxa"/>
            <w:vAlign w:val="center"/>
          </w:tcPr>
          <w:p w14:paraId="28125259" w14:textId="77777777" w:rsidR="001006B5" w:rsidRPr="00A8307F" w:rsidRDefault="001006B5" w:rsidP="00853045">
            <w:pPr>
              <w:pStyle w:val="ContTablas"/>
            </w:pPr>
            <w:proofErr w:type="spellStart"/>
            <w:r w:rsidRPr="00A8307F">
              <w:t>Tit</w:t>
            </w:r>
            <w:proofErr w:type="spellEnd"/>
            <w:r w:rsidRPr="00A8307F">
              <w:t>. Resumen</w:t>
            </w:r>
          </w:p>
        </w:tc>
      </w:tr>
      <w:tr w:rsidR="001006B5" w:rsidRPr="00A8307F" w14:paraId="4CB9952B" w14:textId="77777777" w:rsidTr="00853045">
        <w:trPr>
          <w:trHeight w:val="283"/>
        </w:trPr>
        <w:tc>
          <w:tcPr>
            <w:tcW w:w="4530" w:type="dxa"/>
            <w:vAlign w:val="center"/>
          </w:tcPr>
          <w:p w14:paraId="7F58D609" w14:textId="77777777" w:rsidR="001006B5" w:rsidRPr="00A8307F" w:rsidRDefault="001006B5" w:rsidP="00853045">
            <w:pPr>
              <w:pStyle w:val="ContTablas"/>
            </w:pPr>
            <w:r w:rsidRPr="00A8307F">
              <w:t>Título de las otras Secciones</w:t>
            </w:r>
          </w:p>
        </w:tc>
        <w:tc>
          <w:tcPr>
            <w:tcW w:w="4530" w:type="dxa"/>
            <w:vAlign w:val="center"/>
          </w:tcPr>
          <w:p w14:paraId="0E1813BB" w14:textId="77777777" w:rsidR="001006B5" w:rsidRPr="00A8307F" w:rsidRDefault="001006B5" w:rsidP="00853045">
            <w:pPr>
              <w:pStyle w:val="ContTablas"/>
            </w:pPr>
            <w:proofErr w:type="spellStart"/>
            <w:r w:rsidRPr="00A8307F">
              <w:t>Tit</w:t>
            </w:r>
            <w:proofErr w:type="spellEnd"/>
            <w:r w:rsidRPr="00A8307F">
              <w:t>. Sección</w:t>
            </w:r>
          </w:p>
        </w:tc>
      </w:tr>
      <w:tr w:rsidR="001006B5" w:rsidRPr="00A8307F" w14:paraId="0EF3673D" w14:textId="77777777" w:rsidTr="00853045">
        <w:trPr>
          <w:trHeight w:val="283"/>
        </w:trPr>
        <w:tc>
          <w:tcPr>
            <w:tcW w:w="4530" w:type="dxa"/>
            <w:vAlign w:val="center"/>
          </w:tcPr>
          <w:p w14:paraId="069C8138" w14:textId="77777777" w:rsidR="001006B5" w:rsidRPr="00A8307F" w:rsidRDefault="001006B5" w:rsidP="00853045">
            <w:pPr>
              <w:pStyle w:val="ContTablas"/>
            </w:pPr>
            <w:r w:rsidRPr="00A8307F">
              <w:t>Título de las tablas</w:t>
            </w:r>
          </w:p>
        </w:tc>
        <w:tc>
          <w:tcPr>
            <w:tcW w:w="4530" w:type="dxa"/>
            <w:vAlign w:val="center"/>
          </w:tcPr>
          <w:p w14:paraId="3D15F8B7" w14:textId="77777777" w:rsidR="001006B5" w:rsidRPr="00A8307F" w:rsidRDefault="001006B5" w:rsidP="00853045">
            <w:pPr>
              <w:pStyle w:val="ContTablas"/>
            </w:pPr>
            <w:proofErr w:type="spellStart"/>
            <w:r w:rsidRPr="00A8307F">
              <w:t>Tit</w:t>
            </w:r>
            <w:proofErr w:type="spellEnd"/>
            <w:r w:rsidRPr="00A8307F">
              <w:t>. Tabla</w:t>
            </w:r>
          </w:p>
        </w:tc>
      </w:tr>
      <w:tr w:rsidR="001006B5" w:rsidRPr="00853045" w14:paraId="60AD6B54" w14:textId="77777777" w:rsidTr="00853045">
        <w:trPr>
          <w:trHeight w:val="283"/>
        </w:trPr>
        <w:tc>
          <w:tcPr>
            <w:tcW w:w="4530" w:type="dxa"/>
            <w:vAlign w:val="center"/>
          </w:tcPr>
          <w:p w14:paraId="2ACC5213" w14:textId="77777777" w:rsidR="001006B5" w:rsidRPr="00A8307F" w:rsidRDefault="001006B5" w:rsidP="00853045">
            <w:pPr>
              <w:pStyle w:val="ContTablas"/>
            </w:pPr>
            <w:r w:rsidRPr="00A8307F">
              <w:t>Título del trabajo</w:t>
            </w:r>
          </w:p>
        </w:tc>
        <w:tc>
          <w:tcPr>
            <w:tcW w:w="4530" w:type="dxa"/>
            <w:vAlign w:val="center"/>
          </w:tcPr>
          <w:p w14:paraId="7B755E3E" w14:textId="77777777" w:rsidR="001006B5" w:rsidRPr="00853045" w:rsidRDefault="001006B5" w:rsidP="00853045">
            <w:pPr>
              <w:pStyle w:val="ContTablas"/>
            </w:pPr>
            <w:proofErr w:type="spellStart"/>
            <w:r w:rsidRPr="00A8307F">
              <w:t>Tit</w:t>
            </w:r>
            <w:proofErr w:type="spellEnd"/>
            <w:r w:rsidRPr="00A8307F">
              <w:t>. Trabajo</w:t>
            </w:r>
          </w:p>
        </w:tc>
      </w:tr>
    </w:tbl>
    <w:p w14:paraId="77FB6AA0" w14:textId="77777777" w:rsidR="00853045" w:rsidRDefault="00853045" w:rsidP="006A0CE1">
      <w:pPr>
        <w:pStyle w:val="Cuerpodeltrabajo"/>
      </w:pPr>
    </w:p>
    <w:p w14:paraId="033678A9" w14:textId="77777777" w:rsidR="00847416" w:rsidRDefault="00847416" w:rsidP="006A0CE1">
      <w:pPr>
        <w:pStyle w:val="Cuerpodeltrabajo"/>
        <w:rPr>
          <w:b/>
        </w:rPr>
      </w:pPr>
      <w:r w:rsidRPr="002E03D0">
        <w:t>La extensión de</w:t>
      </w:r>
      <w:r w:rsidR="00A12691" w:rsidRPr="002E03D0">
        <w:t xml:space="preserve"> </w:t>
      </w:r>
      <w:r w:rsidRPr="002E03D0">
        <w:t>l</w:t>
      </w:r>
      <w:r w:rsidR="00A12691" w:rsidRPr="002E03D0">
        <w:t>os</w:t>
      </w:r>
      <w:r w:rsidRPr="002E03D0">
        <w:t xml:space="preserve"> trabajo</w:t>
      </w:r>
      <w:r w:rsidR="00A12691" w:rsidRPr="002E03D0">
        <w:t>s</w:t>
      </w:r>
      <w:r w:rsidRPr="002E03D0">
        <w:t xml:space="preserve"> será </w:t>
      </w:r>
      <w:r w:rsidR="0096459F" w:rsidRPr="002E03D0">
        <w:t>de 4 a</w:t>
      </w:r>
      <w:r w:rsidRPr="002E03D0">
        <w:t xml:space="preserve"> 6 páginas</w:t>
      </w:r>
      <w:r w:rsidR="0096459F" w:rsidRPr="002E03D0">
        <w:t xml:space="preserve"> (trabajos completos)</w:t>
      </w:r>
      <w:r w:rsidRPr="002E03D0">
        <w:t>,</w:t>
      </w:r>
      <w:r>
        <w:t xml:space="preserve"> tamaño A4, con márgenes superior: 2,5 cm, inferior: 2,5 cm, izquierdo: 2,5 cm, y derecho: 2,5 cm. Todo el trabajo deberá ser escrito en español. </w:t>
      </w:r>
      <w:r>
        <w:rPr>
          <w:b/>
        </w:rPr>
        <w:t>NO SE ACEPTARÁN TRABAJOS ESCRITOS EN OTRO IDIOMA.</w:t>
      </w:r>
    </w:p>
    <w:p w14:paraId="5BBF9AAC" w14:textId="77777777" w:rsidR="00847416" w:rsidRDefault="00847416" w:rsidP="00E14AB8">
      <w:pPr>
        <w:pStyle w:val="Cuerpodeltrabajo"/>
      </w:pPr>
      <w:r>
        <w:t xml:space="preserve">El archivo del trabajo deberá ser enviado sólo en formato </w:t>
      </w:r>
      <w:proofErr w:type="spellStart"/>
      <w:r>
        <w:t>pdf</w:t>
      </w:r>
      <w:proofErr w:type="spellEnd"/>
      <w:r>
        <w:t xml:space="preserve"> y nombrado siguiendo la siguiente regla:</w:t>
      </w:r>
    </w:p>
    <w:p w14:paraId="609DA9ED" w14:textId="77777777" w:rsidR="00E579FF" w:rsidRPr="00E579FF" w:rsidRDefault="00E579FF" w:rsidP="00E14AB8">
      <w:pPr>
        <w:pStyle w:val="Cuerpodeltrabajo"/>
        <w:rPr>
          <w:bCs/>
        </w:rPr>
      </w:pPr>
    </w:p>
    <w:p w14:paraId="1B8CDA18" w14:textId="62CC7E4A" w:rsidR="006A0CE1" w:rsidRDefault="006A0CE1" w:rsidP="00E14AB8">
      <w:pPr>
        <w:pStyle w:val="Cuerpodeltrabajo"/>
        <w:rPr>
          <w:b/>
        </w:rPr>
      </w:pPr>
      <w:r>
        <w:rPr>
          <w:b/>
        </w:rPr>
        <w:t xml:space="preserve">Letra área </w:t>
      </w:r>
      <w:proofErr w:type="spellStart"/>
      <w:r>
        <w:rPr>
          <w:b/>
        </w:rPr>
        <w:t>temática_Apellido</w:t>
      </w:r>
      <w:proofErr w:type="spellEnd"/>
      <w:r>
        <w:rPr>
          <w:b/>
        </w:rPr>
        <w:t xml:space="preserve"> del 1º </w:t>
      </w:r>
      <w:proofErr w:type="spellStart"/>
      <w:r>
        <w:rPr>
          <w:b/>
        </w:rPr>
        <w:t>autor_Instituto</w:t>
      </w:r>
      <w:proofErr w:type="spellEnd"/>
      <w:r>
        <w:rPr>
          <w:b/>
        </w:rPr>
        <w:t xml:space="preserve"> o Universidad</w:t>
      </w:r>
      <w:r w:rsidR="00851B4B">
        <w:rPr>
          <w:b/>
        </w:rPr>
        <w:t xml:space="preserve"> </w:t>
      </w:r>
      <w:r>
        <w:rPr>
          <w:b/>
        </w:rPr>
        <w:t xml:space="preserve">(A, B, </w:t>
      </w:r>
      <w:r w:rsidR="009136CE">
        <w:rPr>
          <w:b/>
        </w:rPr>
        <w:t>C, …</w:t>
      </w:r>
      <w:r>
        <w:rPr>
          <w:b/>
        </w:rPr>
        <w:t xml:space="preserve"> en caso de presentarse más de un trabajo con todo lo anterior coincidente). </w:t>
      </w:r>
    </w:p>
    <w:p w14:paraId="05977AE7" w14:textId="77777777" w:rsidR="006A0CE1" w:rsidRDefault="006A0CE1" w:rsidP="00E14AB8">
      <w:pPr>
        <w:pStyle w:val="Cuerpodeltrabajo"/>
      </w:pPr>
      <w:r>
        <w:t xml:space="preserve">Ejemplos: </w:t>
      </w:r>
      <w:proofErr w:type="gramStart"/>
      <w:r>
        <w:rPr>
          <w:b/>
        </w:rPr>
        <w:t>H_Gonzalez_UNL.pdf</w:t>
      </w:r>
      <w:r>
        <w:t xml:space="preserve">;  </w:t>
      </w:r>
      <w:r>
        <w:rPr>
          <w:b/>
        </w:rPr>
        <w:t>H_Gonzalez_UNL_A.pdf</w:t>
      </w:r>
      <w:proofErr w:type="gramEnd"/>
      <w:r>
        <w:rPr>
          <w:b/>
        </w:rPr>
        <w:t>; H_Gonzalez_UNL_B.pdf</w:t>
      </w:r>
    </w:p>
    <w:p w14:paraId="1F529B87" w14:textId="77777777" w:rsidR="00E579FF" w:rsidRDefault="00E579FF" w:rsidP="00E14AB8">
      <w:pPr>
        <w:pStyle w:val="Cuerpodeltrabajo"/>
      </w:pPr>
    </w:p>
    <w:p w14:paraId="3F2558F1" w14:textId="77777777" w:rsidR="006A0CE1" w:rsidRDefault="006A0CE1" w:rsidP="00E14AB8">
      <w:pPr>
        <w:pStyle w:val="Cuerpodeltrabajo"/>
        <w:rPr>
          <w:b/>
        </w:rPr>
      </w:pPr>
      <w:r>
        <w:rPr>
          <w:b/>
        </w:rPr>
        <w:t>ÁREAS TEMÁTICAS</w:t>
      </w:r>
    </w:p>
    <w:p w14:paraId="16D1F9A8" w14:textId="77777777" w:rsidR="00E14AB8" w:rsidRPr="00E14AB8" w:rsidRDefault="00E14AB8" w:rsidP="00E14AB8">
      <w:pPr>
        <w:pStyle w:val="Cuerpodeltrabajo"/>
        <w:numPr>
          <w:ilvl w:val="0"/>
          <w:numId w:val="3"/>
        </w:numPr>
        <w:ind w:left="567" w:hanging="283"/>
      </w:pPr>
      <w:r w:rsidRPr="00E14AB8">
        <w:t>Preparación y Caracterización de Catalizadores</w:t>
      </w:r>
    </w:p>
    <w:p w14:paraId="10636F49" w14:textId="77777777" w:rsidR="00E14AB8" w:rsidRPr="00E14AB8" w:rsidRDefault="00E14AB8" w:rsidP="00E14AB8">
      <w:pPr>
        <w:pStyle w:val="Cuerpodeltrabajo"/>
        <w:numPr>
          <w:ilvl w:val="0"/>
          <w:numId w:val="3"/>
        </w:numPr>
        <w:ind w:left="567" w:hanging="283"/>
      </w:pPr>
      <w:r w:rsidRPr="00E14AB8">
        <w:t>Procesos Catalíticos Sustentables</w:t>
      </w:r>
    </w:p>
    <w:p w14:paraId="51B10169" w14:textId="77777777" w:rsidR="00E14AB8" w:rsidRPr="00E14AB8" w:rsidRDefault="00E14AB8" w:rsidP="00E14AB8">
      <w:pPr>
        <w:pStyle w:val="Cuerpodeltrabajo"/>
        <w:numPr>
          <w:ilvl w:val="0"/>
          <w:numId w:val="3"/>
        </w:numPr>
        <w:ind w:left="567" w:hanging="283"/>
      </w:pPr>
      <w:r w:rsidRPr="00E14AB8">
        <w:t xml:space="preserve">Refinación y Petroquímica </w:t>
      </w:r>
    </w:p>
    <w:p w14:paraId="0E8FF456" w14:textId="77777777" w:rsidR="00E14AB8" w:rsidRPr="00E14AB8" w:rsidRDefault="00E14AB8" w:rsidP="00E14AB8">
      <w:pPr>
        <w:pStyle w:val="Cuerpodeltrabajo"/>
        <w:numPr>
          <w:ilvl w:val="0"/>
          <w:numId w:val="3"/>
        </w:numPr>
        <w:ind w:left="567" w:hanging="283"/>
      </w:pPr>
      <w:r w:rsidRPr="00E14AB8">
        <w:t>Catálisis Ambiental</w:t>
      </w:r>
    </w:p>
    <w:p w14:paraId="439D3CE4" w14:textId="77777777" w:rsidR="00E14AB8" w:rsidRPr="00E14AB8" w:rsidRDefault="00E14AB8" w:rsidP="00E14AB8">
      <w:pPr>
        <w:pStyle w:val="Cuerpodeltrabajo"/>
        <w:numPr>
          <w:ilvl w:val="0"/>
          <w:numId w:val="3"/>
        </w:numPr>
        <w:ind w:left="567" w:hanging="283"/>
      </w:pPr>
      <w:r w:rsidRPr="00E14AB8">
        <w:t>Catálisis Computacional</w:t>
      </w:r>
    </w:p>
    <w:p w14:paraId="0235D2C5" w14:textId="77777777" w:rsidR="00E14AB8" w:rsidRPr="00E14AB8" w:rsidRDefault="00E14AB8" w:rsidP="00E14AB8">
      <w:pPr>
        <w:pStyle w:val="Cuerpodeltrabajo"/>
        <w:numPr>
          <w:ilvl w:val="0"/>
          <w:numId w:val="3"/>
        </w:numPr>
        <w:ind w:left="567" w:hanging="283"/>
      </w:pPr>
      <w:r w:rsidRPr="00E14AB8">
        <w:lastRenderedPageBreak/>
        <w:t>Catálisis para Química Fina</w:t>
      </w:r>
    </w:p>
    <w:p w14:paraId="65E37E2B" w14:textId="77777777" w:rsidR="00E14AB8" w:rsidRPr="00E14AB8" w:rsidRDefault="00E14AB8" w:rsidP="00E14AB8">
      <w:pPr>
        <w:pStyle w:val="Cuerpodeltrabajo"/>
        <w:numPr>
          <w:ilvl w:val="0"/>
          <w:numId w:val="3"/>
        </w:numPr>
        <w:ind w:left="567" w:hanging="283"/>
      </w:pPr>
      <w:r w:rsidRPr="00E14AB8">
        <w:t>Catálisis para la Obtención de Nuevos Combustibles</w:t>
      </w:r>
    </w:p>
    <w:p w14:paraId="636C3713" w14:textId="77777777" w:rsidR="00E14AB8" w:rsidRPr="00E14AB8" w:rsidRDefault="00E14AB8" w:rsidP="00E14AB8">
      <w:pPr>
        <w:pStyle w:val="Cuerpodeltrabajo"/>
        <w:numPr>
          <w:ilvl w:val="0"/>
          <w:numId w:val="3"/>
        </w:numPr>
        <w:ind w:left="567" w:hanging="283"/>
      </w:pPr>
      <w:r w:rsidRPr="00E14AB8">
        <w:t>Cinética e Ingeniería de Reactores</w:t>
      </w:r>
    </w:p>
    <w:p w14:paraId="4989C39F" w14:textId="77777777" w:rsidR="00E14AB8" w:rsidRPr="00E14AB8" w:rsidRDefault="00E14AB8" w:rsidP="00E14AB8">
      <w:pPr>
        <w:pStyle w:val="Cuerpodeltrabajo"/>
        <w:numPr>
          <w:ilvl w:val="0"/>
          <w:numId w:val="3"/>
        </w:numPr>
        <w:ind w:left="567" w:hanging="283"/>
      </w:pPr>
      <w:r w:rsidRPr="00E14AB8">
        <w:t>Energías Alternativas</w:t>
      </w:r>
    </w:p>
    <w:p w14:paraId="45227DEF" w14:textId="77777777" w:rsidR="00E14AB8" w:rsidRPr="00E14AB8" w:rsidRDefault="00E14AB8" w:rsidP="00E14AB8">
      <w:pPr>
        <w:pStyle w:val="Cuerpodeltrabajo"/>
        <w:numPr>
          <w:ilvl w:val="0"/>
          <w:numId w:val="3"/>
        </w:numPr>
        <w:ind w:left="567" w:hanging="283"/>
      </w:pPr>
      <w:r w:rsidRPr="00E14AB8">
        <w:t>Biocatálisis</w:t>
      </w:r>
    </w:p>
    <w:p w14:paraId="57460520" w14:textId="77777777" w:rsidR="00E14AB8" w:rsidRPr="00E14AB8" w:rsidRDefault="00E14AB8" w:rsidP="00E14AB8">
      <w:pPr>
        <w:pStyle w:val="Cuerpodeltrabajo"/>
        <w:numPr>
          <w:ilvl w:val="0"/>
          <w:numId w:val="3"/>
        </w:numPr>
        <w:ind w:left="567" w:hanging="283"/>
      </w:pPr>
      <w:r w:rsidRPr="00E14AB8">
        <w:t>Nanotecnología</w:t>
      </w:r>
    </w:p>
    <w:p w14:paraId="343F8B85" w14:textId="77777777" w:rsidR="00E14AB8" w:rsidRPr="00E14AB8" w:rsidRDefault="00E14AB8" w:rsidP="00E14AB8">
      <w:pPr>
        <w:pStyle w:val="Cuerpodeltrabajo"/>
      </w:pPr>
    </w:p>
    <w:p w14:paraId="04D84091" w14:textId="77777777" w:rsidR="006A0CE1" w:rsidRDefault="006A0CE1" w:rsidP="00E579FF">
      <w:pPr>
        <w:pStyle w:val="Comentariosadicionales"/>
        <w:rPr>
          <w:sz w:val="24"/>
          <w:szCs w:val="20"/>
          <w:lang w:val="es-ES"/>
        </w:rPr>
      </w:pPr>
      <w:r>
        <w:t>El envío deberá hacerse exclusivamente a través de la página web del Congreso</w:t>
      </w:r>
      <w:r w:rsidR="00851B4B">
        <w:t xml:space="preserve"> (</w:t>
      </w:r>
      <w:r w:rsidR="00851B4B" w:rsidRPr="00851B4B">
        <w:t>https://congresos.unlp.edu.ar/xxiicac2021/</w:t>
      </w:r>
      <w:r w:rsidR="00851B4B">
        <w:t>)</w:t>
      </w:r>
      <w:r>
        <w:t xml:space="preserve">. </w:t>
      </w:r>
    </w:p>
    <w:p w14:paraId="7731A695" w14:textId="77777777" w:rsidR="00E14AB8" w:rsidRDefault="00E14AB8" w:rsidP="00E14AB8">
      <w:pPr>
        <w:pStyle w:val="TitSeccin"/>
      </w:pPr>
      <w:r>
        <w:t>Experimental</w:t>
      </w:r>
    </w:p>
    <w:p w14:paraId="46D08CE7" w14:textId="77777777" w:rsidR="00E14AB8" w:rsidRDefault="00E14AB8" w:rsidP="00E14AB8">
      <w:pPr>
        <w:pStyle w:val="Cuerpodeltrabajo"/>
      </w:pPr>
      <w:r>
        <w:t>Describir las técnicas, materiales, equipamientos, condiciones experimentales, metodologías, procedimientos, etc., según corresponda a la naturaleza del trabajo presentado.</w:t>
      </w:r>
    </w:p>
    <w:p w14:paraId="49BA4D9D" w14:textId="77777777" w:rsidR="00E14AB8" w:rsidRPr="00E14AB8" w:rsidRDefault="00E14AB8" w:rsidP="00E14AB8">
      <w:pPr>
        <w:pStyle w:val="SubtSeccin"/>
      </w:pPr>
      <w:r w:rsidRPr="00E14AB8">
        <w:t>Subtítulos</w:t>
      </w:r>
    </w:p>
    <w:p w14:paraId="0B4055C2" w14:textId="77777777" w:rsidR="00E14AB8" w:rsidRDefault="00E14AB8" w:rsidP="007969AE">
      <w:pPr>
        <w:pStyle w:val="Cuerpodeltrabajo"/>
      </w:pPr>
      <w:r w:rsidRPr="00FF176A">
        <w:t xml:space="preserve">Si fuera necesario, tanto en ésta como en las otras secciones, se podrán incluir subtítulos escribiéndolos en Times New </w:t>
      </w:r>
      <w:proofErr w:type="spellStart"/>
      <w:r w:rsidRPr="00FF176A">
        <w:t>Roman</w:t>
      </w:r>
      <w:proofErr w:type="spellEnd"/>
      <w:r w:rsidRPr="00FF176A">
        <w:t xml:space="preserve">, tamaño 11, cursiva, </w:t>
      </w:r>
      <w:r>
        <w:t>con espaciado anterior de 12</w:t>
      </w:r>
      <w:r w:rsidRPr="00FF176A">
        <w:t>.</w:t>
      </w:r>
    </w:p>
    <w:p w14:paraId="3E269F29" w14:textId="77777777" w:rsidR="007969AE" w:rsidRDefault="007969AE" w:rsidP="007969AE">
      <w:pPr>
        <w:pStyle w:val="TitSeccin"/>
      </w:pPr>
      <w:r>
        <w:t>Resultados y discusión</w:t>
      </w:r>
    </w:p>
    <w:p w14:paraId="6AB4BDC3" w14:textId="77777777" w:rsidR="007969AE" w:rsidRDefault="007969AE" w:rsidP="00E744FC">
      <w:pPr>
        <w:pStyle w:val="Cuerpodeltrabajo"/>
      </w:pPr>
      <w:r>
        <w:t xml:space="preserve">En esta sección se presentarán los datos y resultados del trabajo y se hará una interpretación de los </w:t>
      </w:r>
      <w:r w:rsidRPr="00FF176A">
        <w:t xml:space="preserve">mismos. </w:t>
      </w:r>
      <w:r>
        <w:t>E</w:t>
      </w:r>
      <w:r w:rsidRPr="00FF176A">
        <w:t>sto deberá ser coherente con los objetivos planteados y deberá avalar las conclusiones</w:t>
      </w:r>
      <w:r>
        <w:t xml:space="preserve"> alcanzadas.</w:t>
      </w:r>
    </w:p>
    <w:p w14:paraId="32E0C1D3" w14:textId="77777777" w:rsidR="007969AE" w:rsidRDefault="007969AE" w:rsidP="00E744FC">
      <w:pPr>
        <w:pStyle w:val="Cuerpodeltrabajo"/>
        <w:rPr>
          <w:sz w:val="20"/>
          <w:szCs w:val="20"/>
        </w:rPr>
      </w:pPr>
      <w:r>
        <w:t>Se podrán incluir tablas, figuras, esquemas, ecuaciones, etc., según convenga para la mejor calidad de la comunicación. Todos estos elementos deberán numerarse en el orden que se mencionan en el texto usando números arábigos.</w:t>
      </w:r>
    </w:p>
    <w:p w14:paraId="73788946" w14:textId="77777777" w:rsidR="003A0BE5" w:rsidRDefault="00A1293E" w:rsidP="00E744FC">
      <w:pPr>
        <w:pStyle w:val="Cuerpodeltrabajo"/>
      </w:pPr>
      <w:r>
        <w:rPr>
          <w:noProof/>
          <w:lang w:eastAsia="es-AR"/>
        </w:rPr>
        <mc:AlternateContent>
          <mc:Choice Requires="wps">
            <w:drawing>
              <wp:anchor distT="0" distB="0" distL="114300" distR="114300" simplePos="0" relativeHeight="251661312" behindDoc="1" locked="0" layoutInCell="1" allowOverlap="1" wp14:anchorId="32117212" wp14:editId="6251ED63">
                <wp:simplePos x="0" y="0"/>
                <wp:positionH relativeFrom="column">
                  <wp:posOffset>0</wp:posOffset>
                </wp:positionH>
                <wp:positionV relativeFrom="paragraph">
                  <wp:posOffset>2389505</wp:posOffset>
                </wp:positionV>
                <wp:extent cx="2807970" cy="635"/>
                <wp:effectExtent l="0" t="0" r="0" b="0"/>
                <wp:wrapTight wrapText="bothSides">
                  <wp:wrapPolygon edited="0">
                    <wp:start x="0" y="0"/>
                    <wp:lineTo x="0" y="21600"/>
                    <wp:lineTo x="21600" y="21600"/>
                    <wp:lineTo x="21600" y="0"/>
                  </wp:wrapPolygon>
                </wp:wrapTight>
                <wp:docPr id="1" name="Cuadro de texto 1"/>
                <wp:cNvGraphicFramePr/>
                <a:graphic xmlns:a="http://schemas.openxmlformats.org/drawingml/2006/main">
                  <a:graphicData uri="http://schemas.microsoft.com/office/word/2010/wordprocessingShape">
                    <wps:wsp>
                      <wps:cNvSpPr txBox="1"/>
                      <wps:spPr>
                        <a:xfrm>
                          <a:off x="0" y="0"/>
                          <a:ext cx="2807970" cy="635"/>
                        </a:xfrm>
                        <a:prstGeom prst="rect">
                          <a:avLst/>
                        </a:prstGeom>
                        <a:solidFill>
                          <a:prstClr val="white"/>
                        </a:solidFill>
                        <a:ln>
                          <a:noFill/>
                        </a:ln>
                      </wps:spPr>
                      <wps:txbx>
                        <w:txbxContent>
                          <w:p w14:paraId="3916DA42" w14:textId="77777777" w:rsidR="00A1293E" w:rsidRPr="00A1293E" w:rsidRDefault="00A1293E" w:rsidP="00A1293E">
                            <w:pPr>
                              <w:pStyle w:val="TitFigura"/>
                            </w:pPr>
                            <w:bookmarkStart w:id="1" w:name="_Ref51671839"/>
                            <w:r w:rsidRPr="00A1293E">
                              <w:rPr>
                                <w:b/>
                                <w:bCs/>
                              </w:rPr>
                              <w:t xml:space="preserve">Figura </w:t>
                            </w:r>
                            <w:r w:rsidRPr="00A1293E">
                              <w:rPr>
                                <w:b/>
                                <w:bCs/>
                              </w:rPr>
                              <w:fldChar w:fldCharType="begin"/>
                            </w:r>
                            <w:r w:rsidRPr="00A1293E">
                              <w:rPr>
                                <w:b/>
                                <w:bCs/>
                              </w:rPr>
                              <w:instrText xml:space="preserve"> SEQ Figura \* ARABIC </w:instrText>
                            </w:r>
                            <w:r w:rsidRPr="00A1293E">
                              <w:rPr>
                                <w:b/>
                                <w:bCs/>
                              </w:rPr>
                              <w:fldChar w:fldCharType="separate"/>
                            </w:r>
                            <w:r w:rsidR="0078061E">
                              <w:rPr>
                                <w:b/>
                                <w:bCs/>
                                <w:noProof/>
                              </w:rPr>
                              <w:t>1</w:t>
                            </w:r>
                            <w:r w:rsidRPr="00A1293E">
                              <w:rPr>
                                <w:b/>
                                <w:bCs/>
                              </w:rPr>
                              <w:fldChar w:fldCharType="end"/>
                            </w:r>
                            <w:bookmarkEnd w:id="1"/>
                            <w:r w:rsidRPr="00A1293E">
                              <w:t>: resultados actividad catalítica.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3918831" id="_x0000_t202" coordsize="21600,21600" o:spt="202" path="m,l,21600r21600,l21600,xe">
                <v:stroke joinstyle="miter"/>
                <v:path gradientshapeok="t" o:connecttype="rect"/>
              </v:shapetype>
              <v:shape id="Cuadro de texto 1" o:spid="_x0000_s1026" type="#_x0000_t202" style="position:absolute;left:0;text-align:left;margin-left:0;margin-top:188.15pt;width:221.1pt;height:.0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" stroked="f">
                <v:textbox style="mso-fit-shape-to-text:t" inset="0,0,0,0">
                  <w:txbxContent>
                    <w:p w:rsidR="00A1293E" w:rsidRPr="00A1293E" w:rsidRDefault="00A1293E" w:rsidP="00A1293E">
                      <w:pPr>
                        <w:pStyle w:val="TitFigura"/>
                      </w:pPr>
                      <w:bookmarkStart w:id="3" w:name="_Ref51671839"/>
                      <w:r w:rsidRPr="00A1293E">
                        <w:rPr>
                          <w:b/>
                          <w:bCs/>
                        </w:rPr>
                        <w:t xml:space="preserve">Figura </w:t>
                      </w:r>
                      <w:r w:rsidRPr="00A1293E">
                        <w:rPr>
                          <w:b/>
                          <w:bCs/>
                        </w:rPr>
                        <w:fldChar w:fldCharType="begin"/>
                      </w:r>
                      <w:r w:rsidRPr="00A1293E">
                        <w:rPr>
                          <w:b/>
                          <w:bCs/>
                        </w:rPr>
                        <w:instrText xml:space="preserve"> SEQ Figura \* ARABIC </w:instrText>
                      </w:r>
                      <w:r w:rsidRPr="00A1293E">
                        <w:rPr>
                          <w:b/>
                          <w:bCs/>
                        </w:rPr>
                        <w:fldChar w:fldCharType="separate"/>
                      </w:r>
                      <w:r w:rsidR="0078061E">
                        <w:rPr>
                          <w:b/>
                          <w:bCs/>
                          <w:noProof/>
                        </w:rPr>
                        <w:t>1</w:t>
                      </w:r>
                      <w:r w:rsidRPr="00A1293E">
                        <w:rPr>
                          <w:b/>
                          <w:bCs/>
                        </w:rPr>
                        <w:fldChar w:fldCharType="end"/>
                      </w:r>
                      <w:bookmarkEnd w:id="3"/>
                      <w:r w:rsidRPr="00A1293E">
                        <w:t>: resultados actividad catalítica.</w:t>
                      </w:r>
                    </w:p>
                  </w:txbxContent>
                </v:textbox>
                <w10:wrap type="tight"/>
              </v:shape>
            </w:pict>
          </mc:Fallback>
        </mc:AlternateContent>
      </w:r>
      <w:r w:rsidR="007969AE">
        <w:rPr>
          <w:noProof/>
          <w:sz w:val="20"/>
          <w:szCs w:val="20"/>
          <w:lang w:eastAsia="es-AR"/>
        </w:rPr>
        <w:drawing>
          <wp:anchor distT="0" distB="0" distL="114300" distR="114300" simplePos="0" relativeHeight="251659264" behindDoc="1" locked="0" layoutInCell="1" allowOverlap="1" wp14:anchorId="7C0CC86D" wp14:editId="1171F928">
            <wp:simplePos x="0" y="0"/>
            <wp:positionH relativeFrom="margin">
              <wp:align>left</wp:align>
            </wp:positionH>
            <wp:positionV relativeFrom="paragraph">
              <wp:posOffset>6985</wp:posOffset>
            </wp:positionV>
            <wp:extent cx="2808000" cy="2325600"/>
            <wp:effectExtent l="0" t="0" r="0" b="0"/>
            <wp:wrapTight wrapText="bothSides">
              <wp:wrapPolygon edited="0">
                <wp:start x="0" y="0"/>
                <wp:lineTo x="0" y="21411"/>
                <wp:lineTo x="21395" y="21411"/>
                <wp:lineTo x="21395" y="0"/>
                <wp:lineTo x="0" y="0"/>
              </wp:wrapPolygon>
            </wp:wrapTight>
            <wp:docPr id="2" name="Imagen 2" descr="E:\Página XX CAC 2017\gráfico_plantill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ágina XX CAC 2017\gráfico_plantilla.tif"/>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995"/>
                    <a:stretch/>
                  </pic:blipFill>
                  <pic:spPr bwMode="auto">
                    <a:xfrm>
                      <a:off x="0" y="0"/>
                      <a:ext cx="2808000" cy="2325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969AE">
        <w:t xml:space="preserve">Las figuras, esquemas, fotografías, etc. pueden ser en colores. Los títulos de los ejes, las escalas y/o las leyendas que aparezcan en las mismas deberán ser escritos en un tamaño legible (con un tamaño semejante a la fuente Times New </w:t>
      </w:r>
      <w:proofErr w:type="spellStart"/>
      <w:r w:rsidR="007969AE">
        <w:t>Roman</w:t>
      </w:r>
      <w:proofErr w:type="spellEnd"/>
      <w:r w:rsidR="007969AE">
        <w:t xml:space="preserve"> 10).</w:t>
      </w:r>
    </w:p>
    <w:p w14:paraId="72374986" w14:textId="77777777" w:rsidR="003A0BE5" w:rsidRDefault="007969AE" w:rsidP="00E744FC">
      <w:pPr>
        <w:pStyle w:val="Cuerpodeltrabajo"/>
      </w:pPr>
      <w:r>
        <w:t>Cada pie de figura deberá ir inmediatamente debajo de la figura a la que hace referencia (</w:t>
      </w:r>
      <w:r w:rsidRPr="006608AF">
        <w:t xml:space="preserve">Times New </w:t>
      </w:r>
      <w:proofErr w:type="spellStart"/>
      <w:r w:rsidRPr="006608AF">
        <w:t>Roman</w:t>
      </w:r>
      <w:proofErr w:type="spellEnd"/>
      <w:r w:rsidRPr="006608AF">
        <w:t xml:space="preserve"> 10, </w:t>
      </w:r>
      <w:r w:rsidR="003A0BE5">
        <w:t xml:space="preserve">espaciado posterior de 12 puntos, </w:t>
      </w:r>
      <w:r w:rsidRPr="006608AF">
        <w:t xml:space="preserve">alineado a la izquierda como se muestra en la </w:t>
      </w:r>
      <w:r w:rsidR="003A0BE5">
        <w:fldChar w:fldCharType="begin"/>
      </w:r>
      <w:r w:rsidR="003A0BE5">
        <w:instrText xml:space="preserve"> REF _Ref51671839 \h </w:instrText>
      </w:r>
      <w:r w:rsidR="00E744FC">
        <w:instrText xml:space="preserve"> \* MERGEFORMAT </w:instrText>
      </w:r>
      <w:r w:rsidR="003A0BE5">
        <w:fldChar w:fldCharType="separate"/>
      </w:r>
      <w:r w:rsidR="0078061E" w:rsidRPr="00A1293E">
        <w:rPr>
          <w:b/>
          <w:bCs/>
        </w:rPr>
        <w:t>Figura 1</w:t>
      </w:r>
      <w:r w:rsidR="003A0BE5">
        <w:fldChar w:fldCharType="end"/>
      </w:r>
      <w:r w:rsidR="003A0BE5" w:rsidRPr="00851B4B">
        <w:t>. Para agregar el pie y numerarlo en forma automática, hacer clic derecho en la Figura y seleccionar “Insertar título”; en la ventana abierta, seleccionar el rótulo “Figura”)</w:t>
      </w:r>
      <w:r w:rsidRPr="00851B4B">
        <w:t>.</w:t>
      </w:r>
    </w:p>
    <w:p w14:paraId="4E0C86B3" w14:textId="77777777" w:rsidR="007969AE" w:rsidRDefault="007969AE" w:rsidP="00E744FC">
      <w:pPr>
        <w:pStyle w:val="Cuerpodeltrabajo"/>
      </w:pPr>
      <w:r>
        <w:t>Es posible agregar texto al lado de la figura, si el tamaño de la misma lo permite.</w:t>
      </w:r>
    </w:p>
    <w:p w14:paraId="519865F4" w14:textId="77777777" w:rsidR="003A0BE5" w:rsidRDefault="003A0BE5" w:rsidP="00E744FC">
      <w:pPr>
        <w:pStyle w:val="Cuerpodeltrabajo"/>
      </w:pPr>
    </w:p>
    <w:p w14:paraId="5E8C352E" w14:textId="77777777" w:rsidR="003A0BE5" w:rsidRDefault="003A0BE5" w:rsidP="00E744FC">
      <w:pPr>
        <w:pStyle w:val="Cuerpodeltrabajo"/>
      </w:pPr>
    </w:p>
    <w:p w14:paraId="43E102FF" w14:textId="77777777" w:rsidR="003A0BE5" w:rsidRDefault="007969AE" w:rsidP="00E744FC">
      <w:pPr>
        <w:pStyle w:val="Cuerpodeltrabajo"/>
      </w:pPr>
      <w:r>
        <w:t xml:space="preserve">En las tablas, se incluirá un título encima de la misma </w:t>
      </w:r>
      <w:r w:rsidR="003A0BE5">
        <w:t>(</w:t>
      </w:r>
      <w:r w:rsidR="003A0BE5" w:rsidRPr="006608AF">
        <w:t xml:space="preserve">Times New </w:t>
      </w:r>
      <w:proofErr w:type="spellStart"/>
      <w:r w:rsidR="003A0BE5" w:rsidRPr="006608AF">
        <w:t>Roman</w:t>
      </w:r>
      <w:proofErr w:type="spellEnd"/>
      <w:r w:rsidR="003A0BE5" w:rsidRPr="006608AF">
        <w:t xml:space="preserve"> 10, </w:t>
      </w:r>
      <w:r w:rsidR="003A0BE5">
        <w:t xml:space="preserve">espaciado anterior de 12 puntos y posterior de 2 puntos, </w:t>
      </w:r>
      <w:r w:rsidR="003A0BE5" w:rsidRPr="006608AF">
        <w:t>alineado a la izquierda como se muestra en la</w:t>
      </w:r>
      <w:r w:rsidR="003A0BE5">
        <w:t xml:space="preserve"> </w:t>
      </w:r>
      <w:r w:rsidR="003A0BE5" w:rsidRPr="00851B4B">
        <w:fldChar w:fldCharType="begin"/>
      </w:r>
      <w:r w:rsidR="003A0BE5" w:rsidRPr="00851B4B">
        <w:instrText xml:space="preserve"> REF _Ref51672187 \h </w:instrText>
      </w:r>
      <w:r w:rsidR="00E744FC" w:rsidRPr="00851B4B">
        <w:instrText xml:space="preserve"> \* MERGEFORMAT </w:instrText>
      </w:r>
      <w:r w:rsidR="003A0BE5" w:rsidRPr="00851B4B">
        <w:fldChar w:fldCharType="separate"/>
      </w:r>
      <w:r w:rsidR="0078061E" w:rsidRPr="00851B4B">
        <w:t xml:space="preserve">Tabla </w:t>
      </w:r>
      <w:r w:rsidR="0078061E" w:rsidRPr="00851B4B">
        <w:rPr>
          <w:noProof/>
        </w:rPr>
        <w:t>2</w:t>
      </w:r>
      <w:r w:rsidR="003A0BE5" w:rsidRPr="00851B4B">
        <w:fldChar w:fldCharType="end"/>
      </w:r>
      <w:r w:rsidR="003A0BE5" w:rsidRPr="00851B4B">
        <w:t>. Para agregar el título y numerarlo en forma automática, hacer clic derecho en la Tabla y seleccionar “Insertar título”; en la ventana abierta, seleccionar el rótulo “Tabla”)</w:t>
      </w:r>
      <w:r w:rsidRPr="00851B4B">
        <w:t xml:space="preserve">. </w:t>
      </w:r>
      <w:r w:rsidR="003A0BE5" w:rsidRPr="00851B4B">
        <w:t>E</w:t>
      </w:r>
      <w:r w:rsidRPr="00851B4B">
        <w:t>l contenido de la tabla</w:t>
      </w:r>
      <w:r>
        <w:t xml:space="preserve"> deberá escribirse en Times New </w:t>
      </w:r>
      <w:proofErr w:type="spellStart"/>
      <w:r>
        <w:t>Roman</w:t>
      </w:r>
      <w:proofErr w:type="spellEnd"/>
      <w:r>
        <w:t xml:space="preserve"> 10</w:t>
      </w:r>
      <w:r w:rsidR="003A0BE5">
        <w:t>, interlineado sencillo</w:t>
      </w:r>
      <w:r>
        <w:t xml:space="preserve">. </w:t>
      </w:r>
      <w:r w:rsidR="00853045">
        <w:t xml:space="preserve">No debe contener líneas verticales. </w:t>
      </w:r>
      <w:r>
        <w:t>Es posible agregar texto al lado de la tabla, si el tamaño de la misma lo permite.</w:t>
      </w:r>
    </w:p>
    <w:p w14:paraId="2A3CCFF2" w14:textId="77777777" w:rsidR="003A0BE5" w:rsidRPr="003A0BE5" w:rsidRDefault="003A0BE5" w:rsidP="003A0BE5">
      <w:pPr>
        <w:pStyle w:val="TitTabla"/>
      </w:pPr>
      <w:bookmarkStart w:id="2" w:name="_Ref51672187"/>
      <w:r w:rsidRPr="003A0BE5">
        <w:lastRenderedPageBreak/>
        <w:t xml:space="preserve">Tabla </w:t>
      </w:r>
      <w:r w:rsidR="00E17C23">
        <w:fldChar w:fldCharType="begin"/>
      </w:r>
      <w:r w:rsidR="00E17C23">
        <w:instrText xml:space="preserve"> SEQ Tabla \* ARABIC </w:instrText>
      </w:r>
      <w:r w:rsidR="00E17C23">
        <w:fldChar w:fldCharType="separate"/>
      </w:r>
      <w:r w:rsidR="0078061E">
        <w:rPr>
          <w:noProof/>
        </w:rPr>
        <w:t>2</w:t>
      </w:r>
      <w:r w:rsidR="00E17C23">
        <w:rPr>
          <w:noProof/>
        </w:rPr>
        <w:fldChar w:fldCharType="end"/>
      </w:r>
      <w:bookmarkEnd w:id="2"/>
      <w:r w:rsidRPr="003A0BE5">
        <w:t xml:space="preserve">: </w:t>
      </w:r>
      <w:r w:rsidRPr="003A0BE5">
        <w:rPr>
          <w:b w:val="0"/>
          <w:bCs w:val="0"/>
        </w:rPr>
        <w:t>Composición de los catalizadores.</w:t>
      </w:r>
    </w:p>
    <w:tbl>
      <w:tblPr>
        <w:tblpPr w:leftFromText="141" w:rightFromText="141" w:vertAnchor="text" w:tblpY="1"/>
        <w:tblOverlap w:val="never"/>
        <w:tblW w:w="0" w:type="auto"/>
        <w:tblLook w:val="04A0" w:firstRow="1" w:lastRow="0" w:firstColumn="1" w:lastColumn="0" w:noHBand="0" w:noVBand="1"/>
      </w:tblPr>
      <w:tblGrid>
        <w:gridCol w:w="1422"/>
        <w:gridCol w:w="1247"/>
        <w:gridCol w:w="1247"/>
        <w:gridCol w:w="1247"/>
        <w:gridCol w:w="1247"/>
      </w:tblGrid>
      <w:tr w:rsidR="003A0BE5" w14:paraId="392B59EB" w14:textId="77777777" w:rsidTr="003A0BE5">
        <w:trPr>
          <w:trHeight w:val="277"/>
        </w:trPr>
        <w:tc>
          <w:tcPr>
            <w:tcW w:w="1422" w:type="dxa"/>
            <w:tcBorders>
              <w:top w:val="single" w:sz="4" w:space="0" w:color="auto"/>
              <w:bottom w:val="single" w:sz="4" w:space="0" w:color="auto"/>
            </w:tcBorders>
            <w:shd w:val="clear" w:color="auto" w:fill="auto"/>
          </w:tcPr>
          <w:p w14:paraId="7A02528C" w14:textId="77777777" w:rsidR="003A0BE5" w:rsidRPr="003A0BE5" w:rsidRDefault="003A0BE5" w:rsidP="00853045">
            <w:pPr>
              <w:pStyle w:val="ContTablas"/>
            </w:pPr>
            <w:r w:rsidRPr="003A0BE5">
              <w:t>Catalizador</w:t>
            </w:r>
          </w:p>
        </w:tc>
        <w:tc>
          <w:tcPr>
            <w:tcW w:w="1247" w:type="dxa"/>
            <w:tcBorders>
              <w:top w:val="single" w:sz="4" w:space="0" w:color="auto"/>
              <w:bottom w:val="single" w:sz="4" w:space="0" w:color="auto"/>
            </w:tcBorders>
            <w:shd w:val="clear" w:color="auto" w:fill="auto"/>
          </w:tcPr>
          <w:p w14:paraId="4625CAAE" w14:textId="77777777" w:rsidR="003A0BE5" w:rsidRPr="003A0BE5" w:rsidRDefault="003A0BE5" w:rsidP="00853045">
            <w:pPr>
              <w:pStyle w:val="ContTablas"/>
            </w:pPr>
            <w:r w:rsidRPr="003A0BE5">
              <w:t>% A</w:t>
            </w:r>
          </w:p>
        </w:tc>
        <w:tc>
          <w:tcPr>
            <w:tcW w:w="1247" w:type="dxa"/>
            <w:tcBorders>
              <w:top w:val="single" w:sz="4" w:space="0" w:color="auto"/>
              <w:bottom w:val="single" w:sz="4" w:space="0" w:color="auto"/>
            </w:tcBorders>
            <w:shd w:val="clear" w:color="auto" w:fill="auto"/>
          </w:tcPr>
          <w:p w14:paraId="32DD5EF0" w14:textId="77777777" w:rsidR="003A0BE5" w:rsidRPr="003A0BE5" w:rsidRDefault="003A0BE5" w:rsidP="00853045">
            <w:pPr>
              <w:pStyle w:val="ContTablas"/>
            </w:pPr>
            <w:r w:rsidRPr="003A0BE5">
              <w:t>% B</w:t>
            </w:r>
          </w:p>
        </w:tc>
        <w:tc>
          <w:tcPr>
            <w:tcW w:w="1247" w:type="dxa"/>
            <w:tcBorders>
              <w:top w:val="single" w:sz="4" w:space="0" w:color="auto"/>
              <w:bottom w:val="single" w:sz="4" w:space="0" w:color="auto"/>
            </w:tcBorders>
            <w:shd w:val="clear" w:color="auto" w:fill="auto"/>
          </w:tcPr>
          <w:p w14:paraId="718FDBFA" w14:textId="77777777" w:rsidR="003A0BE5" w:rsidRPr="003A0BE5" w:rsidRDefault="003A0BE5" w:rsidP="00853045">
            <w:pPr>
              <w:pStyle w:val="ContTablas"/>
            </w:pPr>
            <w:r w:rsidRPr="003A0BE5">
              <w:t>% C</w:t>
            </w:r>
          </w:p>
        </w:tc>
        <w:tc>
          <w:tcPr>
            <w:tcW w:w="1247" w:type="dxa"/>
            <w:tcBorders>
              <w:top w:val="single" w:sz="4" w:space="0" w:color="auto"/>
              <w:bottom w:val="single" w:sz="4" w:space="0" w:color="auto"/>
            </w:tcBorders>
            <w:shd w:val="clear" w:color="auto" w:fill="auto"/>
          </w:tcPr>
          <w:p w14:paraId="36F6E7E7" w14:textId="77777777" w:rsidR="003A0BE5" w:rsidRPr="003A0BE5" w:rsidRDefault="003A0BE5" w:rsidP="00853045">
            <w:pPr>
              <w:pStyle w:val="ContTablas"/>
            </w:pPr>
            <w:r w:rsidRPr="003A0BE5">
              <w:t>% D</w:t>
            </w:r>
          </w:p>
        </w:tc>
      </w:tr>
      <w:tr w:rsidR="003A0BE5" w14:paraId="2C86BAF7" w14:textId="77777777" w:rsidTr="003A0BE5">
        <w:trPr>
          <w:trHeight w:val="277"/>
        </w:trPr>
        <w:tc>
          <w:tcPr>
            <w:tcW w:w="1422" w:type="dxa"/>
            <w:tcBorders>
              <w:top w:val="single" w:sz="4" w:space="0" w:color="auto"/>
            </w:tcBorders>
            <w:shd w:val="clear" w:color="auto" w:fill="auto"/>
          </w:tcPr>
          <w:p w14:paraId="4F254D69" w14:textId="77777777" w:rsidR="003A0BE5" w:rsidRPr="003A0BE5" w:rsidRDefault="003A0BE5" w:rsidP="00853045">
            <w:pPr>
              <w:pStyle w:val="ContTablas"/>
            </w:pPr>
            <w:r w:rsidRPr="003A0BE5">
              <w:t>Cat-1</w:t>
            </w:r>
          </w:p>
        </w:tc>
        <w:tc>
          <w:tcPr>
            <w:tcW w:w="1247" w:type="dxa"/>
            <w:tcBorders>
              <w:top w:val="single" w:sz="4" w:space="0" w:color="auto"/>
            </w:tcBorders>
            <w:shd w:val="clear" w:color="auto" w:fill="auto"/>
          </w:tcPr>
          <w:p w14:paraId="65178218" w14:textId="77777777" w:rsidR="003A0BE5" w:rsidRPr="003A0BE5" w:rsidRDefault="003A0BE5" w:rsidP="00853045">
            <w:pPr>
              <w:pStyle w:val="ContTablas"/>
            </w:pPr>
            <w:r w:rsidRPr="003A0BE5">
              <w:t>12</w:t>
            </w:r>
          </w:p>
        </w:tc>
        <w:tc>
          <w:tcPr>
            <w:tcW w:w="1247" w:type="dxa"/>
            <w:tcBorders>
              <w:top w:val="single" w:sz="4" w:space="0" w:color="auto"/>
            </w:tcBorders>
            <w:shd w:val="clear" w:color="auto" w:fill="auto"/>
          </w:tcPr>
          <w:p w14:paraId="51E6C176" w14:textId="77777777" w:rsidR="003A0BE5" w:rsidRPr="003A0BE5" w:rsidRDefault="003A0BE5" w:rsidP="00853045">
            <w:pPr>
              <w:pStyle w:val="ContTablas"/>
            </w:pPr>
            <w:r w:rsidRPr="003A0BE5">
              <w:t>18</w:t>
            </w:r>
          </w:p>
        </w:tc>
        <w:tc>
          <w:tcPr>
            <w:tcW w:w="1247" w:type="dxa"/>
            <w:tcBorders>
              <w:top w:val="single" w:sz="4" w:space="0" w:color="auto"/>
            </w:tcBorders>
            <w:shd w:val="clear" w:color="auto" w:fill="auto"/>
          </w:tcPr>
          <w:p w14:paraId="1C98B78B" w14:textId="77777777" w:rsidR="003A0BE5" w:rsidRPr="003A0BE5" w:rsidRDefault="003A0BE5" w:rsidP="00853045">
            <w:pPr>
              <w:pStyle w:val="ContTablas"/>
            </w:pPr>
            <w:r w:rsidRPr="003A0BE5">
              <w:t>35</w:t>
            </w:r>
          </w:p>
        </w:tc>
        <w:tc>
          <w:tcPr>
            <w:tcW w:w="1247" w:type="dxa"/>
            <w:tcBorders>
              <w:top w:val="single" w:sz="4" w:space="0" w:color="auto"/>
            </w:tcBorders>
            <w:shd w:val="clear" w:color="auto" w:fill="auto"/>
          </w:tcPr>
          <w:p w14:paraId="29C603A6" w14:textId="77777777" w:rsidR="003A0BE5" w:rsidRPr="003A0BE5" w:rsidRDefault="003A0BE5" w:rsidP="00853045">
            <w:pPr>
              <w:pStyle w:val="ContTablas"/>
            </w:pPr>
            <w:r w:rsidRPr="003A0BE5">
              <w:t>35</w:t>
            </w:r>
          </w:p>
        </w:tc>
      </w:tr>
      <w:tr w:rsidR="003A0BE5" w14:paraId="63265723" w14:textId="77777777" w:rsidTr="003A0BE5">
        <w:trPr>
          <w:trHeight w:val="277"/>
        </w:trPr>
        <w:tc>
          <w:tcPr>
            <w:tcW w:w="1422" w:type="dxa"/>
            <w:shd w:val="clear" w:color="auto" w:fill="auto"/>
          </w:tcPr>
          <w:p w14:paraId="47BF7065" w14:textId="77777777" w:rsidR="003A0BE5" w:rsidRPr="003A0BE5" w:rsidRDefault="003A0BE5" w:rsidP="00853045">
            <w:pPr>
              <w:pStyle w:val="ContTablas"/>
            </w:pPr>
            <w:r w:rsidRPr="003A0BE5">
              <w:t>Cat-2</w:t>
            </w:r>
          </w:p>
        </w:tc>
        <w:tc>
          <w:tcPr>
            <w:tcW w:w="1247" w:type="dxa"/>
            <w:shd w:val="clear" w:color="auto" w:fill="auto"/>
          </w:tcPr>
          <w:p w14:paraId="1647A44B" w14:textId="77777777" w:rsidR="003A0BE5" w:rsidRPr="003A0BE5" w:rsidRDefault="003A0BE5" w:rsidP="00853045">
            <w:pPr>
              <w:pStyle w:val="ContTablas"/>
            </w:pPr>
            <w:r w:rsidRPr="003A0BE5">
              <w:t>20</w:t>
            </w:r>
          </w:p>
        </w:tc>
        <w:tc>
          <w:tcPr>
            <w:tcW w:w="1247" w:type="dxa"/>
            <w:shd w:val="clear" w:color="auto" w:fill="auto"/>
          </w:tcPr>
          <w:p w14:paraId="55767D4E" w14:textId="77777777" w:rsidR="003A0BE5" w:rsidRPr="003A0BE5" w:rsidRDefault="003A0BE5" w:rsidP="00853045">
            <w:pPr>
              <w:pStyle w:val="ContTablas"/>
            </w:pPr>
            <w:r w:rsidRPr="003A0BE5">
              <w:t>10</w:t>
            </w:r>
          </w:p>
        </w:tc>
        <w:tc>
          <w:tcPr>
            <w:tcW w:w="1247" w:type="dxa"/>
            <w:shd w:val="clear" w:color="auto" w:fill="auto"/>
          </w:tcPr>
          <w:p w14:paraId="3DB1EBAF" w14:textId="77777777" w:rsidR="003A0BE5" w:rsidRPr="003A0BE5" w:rsidRDefault="003A0BE5" w:rsidP="00853045">
            <w:pPr>
              <w:pStyle w:val="ContTablas"/>
            </w:pPr>
            <w:r w:rsidRPr="003A0BE5">
              <w:t>35</w:t>
            </w:r>
          </w:p>
        </w:tc>
        <w:tc>
          <w:tcPr>
            <w:tcW w:w="1247" w:type="dxa"/>
            <w:shd w:val="clear" w:color="auto" w:fill="auto"/>
          </w:tcPr>
          <w:p w14:paraId="6DAB63F3" w14:textId="77777777" w:rsidR="003A0BE5" w:rsidRPr="003A0BE5" w:rsidRDefault="003A0BE5" w:rsidP="00853045">
            <w:pPr>
              <w:pStyle w:val="ContTablas"/>
            </w:pPr>
            <w:r w:rsidRPr="003A0BE5">
              <w:t>35</w:t>
            </w:r>
          </w:p>
        </w:tc>
      </w:tr>
      <w:tr w:rsidR="003A0BE5" w14:paraId="21E42ADA" w14:textId="77777777" w:rsidTr="003A0BE5">
        <w:trPr>
          <w:trHeight w:val="277"/>
        </w:trPr>
        <w:tc>
          <w:tcPr>
            <w:tcW w:w="1422" w:type="dxa"/>
            <w:tcBorders>
              <w:bottom w:val="single" w:sz="4" w:space="0" w:color="auto"/>
            </w:tcBorders>
            <w:shd w:val="clear" w:color="auto" w:fill="auto"/>
          </w:tcPr>
          <w:p w14:paraId="50E9CF47" w14:textId="77777777" w:rsidR="003A0BE5" w:rsidRPr="003A0BE5" w:rsidRDefault="003A0BE5" w:rsidP="00853045">
            <w:pPr>
              <w:pStyle w:val="ContTablas"/>
            </w:pPr>
            <w:r w:rsidRPr="003A0BE5">
              <w:t>Cat-3</w:t>
            </w:r>
          </w:p>
        </w:tc>
        <w:tc>
          <w:tcPr>
            <w:tcW w:w="1247" w:type="dxa"/>
            <w:tcBorders>
              <w:bottom w:val="single" w:sz="4" w:space="0" w:color="auto"/>
            </w:tcBorders>
            <w:shd w:val="clear" w:color="auto" w:fill="auto"/>
          </w:tcPr>
          <w:p w14:paraId="34C1B069" w14:textId="77777777" w:rsidR="003A0BE5" w:rsidRPr="003A0BE5" w:rsidRDefault="003A0BE5" w:rsidP="00853045">
            <w:pPr>
              <w:pStyle w:val="ContTablas"/>
            </w:pPr>
            <w:r w:rsidRPr="003A0BE5">
              <w:t>20</w:t>
            </w:r>
          </w:p>
        </w:tc>
        <w:tc>
          <w:tcPr>
            <w:tcW w:w="1247" w:type="dxa"/>
            <w:tcBorders>
              <w:bottom w:val="single" w:sz="4" w:space="0" w:color="auto"/>
            </w:tcBorders>
            <w:shd w:val="clear" w:color="auto" w:fill="auto"/>
          </w:tcPr>
          <w:p w14:paraId="059968EA" w14:textId="77777777" w:rsidR="003A0BE5" w:rsidRPr="003A0BE5" w:rsidRDefault="003A0BE5" w:rsidP="00853045">
            <w:pPr>
              <w:pStyle w:val="ContTablas"/>
            </w:pPr>
            <w:r w:rsidRPr="003A0BE5">
              <w:t>10</w:t>
            </w:r>
          </w:p>
        </w:tc>
        <w:tc>
          <w:tcPr>
            <w:tcW w:w="1247" w:type="dxa"/>
            <w:tcBorders>
              <w:bottom w:val="single" w:sz="4" w:space="0" w:color="auto"/>
            </w:tcBorders>
            <w:shd w:val="clear" w:color="auto" w:fill="auto"/>
          </w:tcPr>
          <w:p w14:paraId="695A9865" w14:textId="77777777" w:rsidR="003A0BE5" w:rsidRPr="003A0BE5" w:rsidRDefault="003A0BE5" w:rsidP="00853045">
            <w:pPr>
              <w:pStyle w:val="ContTablas"/>
            </w:pPr>
            <w:r w:rsidRPr="003A0BE5">
              <w:t>70</w:t>
            </w:r>
          </w:p>
        </w:tc>
        <w:tc>
          <w:tcPr>
            <w:tcW w:w="1247" w:type="dxa"/>
            <w:tcBorders>
              <w:bottom w:val="single" w:sz="4" w:space="0" w:color="auto"/>
            </w:tcBorders>
            <w:shd w:val="clear" w:color="auto" w:fill="auto"/>
          </w:tcPr>
          <w:p w14:paraId="53954E28" w14:textId="77777777" w:rsidR="003A0BE5" w:rsidRPr="003A0BE5" w:rsidRDefault="003A0BE5" w:rsidP="00853045">
            <w:pPr>
              <w:pStyle w:val="ContTablas"/>
            </w:pPr>
            <w:r w:rsidRPr="003A0BE5">
              <w:t>0</w:t>
            </w:r>
          </w:p>
        </w:tc>
      </w:tr>
    </w:tbl>
    <w:p w14:paraId="494CAA43" w14:textId="77777777" w:rsidR="003A0BE5" w:rsidRDefault="003A0BE5" w:rsidP="003A0BE5">
      <w:pPr>
        <w:rPr>
          <w:rFonts w:eastAsia="Times New Roman" w:cs="Times New Roman"/>
          <w:sz w:val="20"/>
          <w:szCs w:val="20"/>
          <w:lang w:eastAsia="es-ES"/>
        </w:rPr>
      </w:pPr>
    </w:p>
    <w:p w14:paraId="1D2CA79B" w14:textId="77777777" w:rsidR="003A0BE5" w:rsidRDefault="003A0BE5" w:rsidP="003A0BE5">
      <w:pPr>
        <w:rPr>
          <w:rFonts w:eastAsia="Times New Roman" w:cs="Times New Roman"/>
          <w:sz w:val="20"/>
          <w:szCs w:val="20"/>
          <w:lang w:eastAsia="es-ES"/>
        </w:rPr>
      </w:pPr>
    </w:p>
    <w:p w14:paraId="5526A1ED" w14:textId="77777777" w:rsidR="003A0BE5" w:rsidRDefault="003A0BE5" w:rsidP="003A0BE5">
      <w:pPr>
        <w:rPr>
          <w:rFonts w:eastAsia="Times New Roman" w:cs="Times New Roman"/>
          <w:sz w:val="20"/>
          <w:szCs w:val="20"/>
          <w:lang w:eastAsia="es-ES"/>
        </w:rPr>
      </w:pPr>
    </w:p>
    <w:p w14:paraId="461ED8EA" w14:textId="77777777" w:rsidR="003A0BE5" w:rsidRDefault="003A0BE5" w:rsidP="003A0BE5">
      <w:pPr>
        <w:rPr>
          <w:rFonts w:eastAsia="Times New Roman" w:cs="Times New Roman"/>
          <w:sz w:val="20"/>
          <w:szCs w:val="20"/>
          <w:lang w:eastAsia="es-ES"/>
        </w:rPr>
      </w:pPr>
    </w:p>
    <w:p w14:paraId="28745E5A" w14:textId="77777777" w:rsidR="003A0BE5" w:rsidRDefault="003A0BE5" w:rsidP="003A0BE5">
      <w:pPr>
        <w:rPr>
          <w:rFonts w:eastAsia="Times New Roman" w:cs="Times New Roman"/>
          <w:sz w:val="20"/>
          <w:szCs w:val="20"/>
          <w:lang w:eastAsia="es-ES"/>
        </w:rPr>
      </w:pPr>
    </w:p>
    <w:p w14:paraId="13547844" w14:textId="77777777" w:rsidR="00400ACF" w:rsidRDefault="003A0BE5" w:rsidP="00867F4E">
      <w:pPr>
        <w:pStyle w:val="NotaTabla"/>
      </w:pPr>
      <w:r w:rsidRPr="00E744FC">
        <w:t>Se pueden incluir notas al pie de la tabla, si fueran necesarias</w:t>
      </w:r>
      <w:r w:rsidR="00E744FC" w:rsidRPr="00E744FC">
        <w:t xml:space="preserve"> escribiéndolas en Times New </w:t>
      </w:r>
      <w:proofErr w:type="spellStart"/>
      <w:r w:rsidR="00E744FC" w:rsidRPr="00E744FC">
        <w:t>Roman</w:t>
      </w:r>
      <w:proofErr w:type="spellEnd"/>
      <w:r w:rsidR="00E744FC" w:rsidRPr="00E744FC">
        <w:t>, tamaño 10, interlineado sencillo</w:t>
      </w:r>
      <w:r w:rsidRPr="00E744FC">
        <w:t>.</w:t>
      </w:r>
      <w:r w:rsidR="00867F4E">
        <w:t xml:space="preserve"> </w:t>
      </w:r>
      <w:r w:rsidR="00400ACF">
        <w:t>Dejar un espacio en blanco después de cada Tabla.</w:t>
      </w:r>
    </w:p>
    <w:p w14:paraId="2A968CD1" w14:textId="77777777" w:rsidR="00400ACF" w:rsidRDefault="00400ACF" w:rsidP="00400ACF">
      <w:pPr>
        <w:pStyle w:val="TitSeccin"/>
      </w:pPr>
      <w:r>
        <w:t>Conclusiones</w:t>
      </w:r>
    </w:p>
    <w:p w14:paraId="6CA4E5AC" w14:textId="77777777" w:rsidR="00400ACF" w:rsidRDefault="00400ACF" w:rsidP="00400ACF">
      <w:pPr>
        <w:pStyle w:val="Cuerpodeltrabajo"/>
      </w:pPr>
      <w:r>
        <w:t>Brevemente, se resaltarán aquí los aspectos más relevantes del trabajo, remarcando la originalidad e importancia del mismo.</w:t>
      </w:r>
    </w:p>
    <w:p w14:paraId="0D0BD6B9" w14:textId="77777777" w:rsidR="00400ACF" w:rsidRDefault="00400ACF" w:rsidP="00400ACF">
      <w:pPr>
        <w:pStyle w:val="TitSeccin"/>
      </w:pPr>
      <w:r>
        <w:t>Agradecimientos</w:t>
      </w:r>
    </w:p>
    <w:p w14:paraId="1A392597" w14:textId="77777777" w:rsidR="00400ACF" w:rsidRDefault="00400ACF" w:rsidP="00400ACF">
      <w:pPr>
        <w:pStyle w:val="Cuerpodeltrabajo"/>
        <w:rPr>
          <w:b/>
        </w:rPr>
      </w:pPr>
      <w:r>
        <w:t>Se podrán incluir agradecimientos a las instituciones financiadoras y a otros colaboradores, si corresponde.</w:t>
      </w:r>
    </w:p>
    <w:p w14:paraId="1D63D60B" w14:textId="77777777" w:rsidR="00400ACF" w:rsidRDefault="00400ACF" w:rsidP="00400ACF">
      <w:pPr>
        <w:pStyle w:val="TitSeccin"/>
      </w:pPr>
      <w:r>
        <w:t>Referencias</w:t>
      </w:r>
    </w:p>
    <w:p w14:paraId="1A1722B7" w14:textId="77777777" w:rsidR="00400ACF" w:rsidRPr="00E579FF" w:rsidRDefault="00400ACF" w:rsidP="00E579FF">
      <w:pPr>
        <w:pStyle w:val="Comentariosadicionales"/>
      </w:pPr>
      <w:r w:rsidRPr="00E579FF">
        <w:t xml:space="preserve">Las referencias bibliográficas incluidas en el texto serán numeradas en orden correlativo usando números arábigos encerrados entre corchetes. Para artículos en revistas seguir el ejemplo [1]; para libros, el ejemplo [2]; y para trabajos en actas de congresos, el ejemplo [3]. Las referencias se escribirán usando Times New </w:t>
      </w:r>
      <w:proofErr w:type="spellStart"/>
      <w:r w:rsidRPr="00E579FF">
        <w:t>Roman</w:t>
      </w:r>
      <w:proofErr w:type="spellEnd"/>
      <w:r w:rsidRPr="00E579FF">
        <w:t>, tamaño 10, interlineado sencillo, espaciado posterior de 2 puntos y sangría francesa de 0.5 cm.</w:t>
      </w:r>
    </w:p>
    <w:p w14:paraId="049B7B3C" w14:textId="77777777" w:rsidR="00400ACF" w:rsidRDefault="00400ACF" w:rsidP="00400ACF">
      <w:pPr>
        <w:rPr>
          <w:rFonts w:eastAsia="Times New Roman" w:cs="Times New Roman"/>
          <w:lang w:eastAsia="es-ES"/>
        </w:rPr>
      </w:pPr>
    </w:p>
    <w:p w14:paraId="5BD35B7A" w14:textId="77777777" w:rsidR="00400ACF" w:rsidRPr="00236862" w:rsidRDefault="00400ACF" w:rsidP="00400ACF">
      <w:pPr>
        <w:pStyle w:val="ListReferencias"/>
        <w:rPr>
          <w:lang w:val="en-GB"/>
        </w:rPr>
      </w:pPr>
      <w:r w:rsidRPr="00400ACF">
        <w:t xml:space="preserve">[1] V. Márquez, R. Torres, F. Solís; </w:t>
      </w:r>
      <w:proofErr w:type="spellStart"/>
      <w:r w:rsidRPr="00400ACF">
        <w:t>Appl</w:t>
      </w:r>
      <w:proofErr w:type="spellEnd"/>
      <w:r w:rsidRPr="00400ACF">
        <w:t xml:space="preserve">. </w:t>
      </w:r>
      <w:proofErr w:type="spellStart"/>
      <w:r w:rsidRPr="00236862">
        <w:rPr>
          <w:lang w:val="en-GB"/>
        </w:rPr>
        <w:t>Catal</w:t>
      </w:r>
      <w:proofErr w:type="spellEnd"/>
      <w:r w:rsidRPr="00236862">
        <w:rPr>
          <w:lang w:val="en-GB"/>
        </w:rPr>
        <w:t xml:space="preserve">. B: Environmental 138 (2000) 345-355. </w:t>
      </w:r>
    </w:p>
    <w:p w14:paraId="56693761" w14:textId="77777777" w:rsidR="00400ACF" w:rsidRPr="00400ACF" w:rsidRDefault="00400ACF" w:rsidP="00400ACF">
      <w:pPr>
        <w:pStyle w:val="ListReferencias"/>
      </w:pPr>
      <w:r w:rsidRPr="00651494">
        <w:rPr>
          <w:lang w:val="en-GB"/>
        </w:rPr>
        <w:t xml:space="preserve">[2] G. Maire, L. Hilaire, O. </w:t>
      </w:r>
      <w:proofErr w:type="spellStart"/>
      <w:r w:rsidRPr="00651494">
        <w:rPr>
          <w:lang w:val="en-GB"/>
        </w:rPr>
        <w:t>Zahraa</w:t>
      </w:r>
      <w:proofErr w:type="spellEnd"/>
      <w:r w:rsidRPr="00651494">
        <w:rPr>
          <w:lang w:val="en-GB"/>
        </w:rPr>
        <w:t xml:space="preserve"> </w:t>
      </w:r>
      <w:proofErr w:type="spellStart"/>
      <w:r w:rsidRPr="00651494">
        <w:rPr>
          <w:lang w:val="en-GB"/>
        </w:rPr>
        <w:t>en</w:t>
      </w:r>
      <w:proofErr w:type="spellEnd"/>
      <w:r w:rsidRPr="00651494">
        <w:rPr>
          <w:lang w:val="en-GB"/>
        </w:rPr>
        <w:t xml:space="preserve"> Metal-Support Effects in Catalysis, B. </w:t>
      </w:r>
      <w:proofErr w:type="spellStart"/>
      <w:r w:rsidRPr="00651494">
        <w:rPr>
          <w:lang w:val="en-GB"/>
        </w:rPr>
        <w:t>Imelik</w:t>
      </w:r>
      <w:proofErr w:type="spellEnd"/>
      <w:r w:rsidRPr="00651494">
        <w:rPr>
          <w:lang w:val="en-GB"/>
        </w:rPr>
        <w:t xml:space="preserve"> (Ed.). </w:t>
      </w:r>
      <w:r w:rsidRPr="00400ACF">
        <w:t xml:space="preserve">Elsevier </w:t>
      </w:r>
      <w:proofErr w:type="spellStart"/>
      <w:r w:rsidRPr="00400ACF">
        <w:t>Scientific</w:t>
      </w:r>
      <w:proofErr w:type="spellEnd"/>
      <w:r w:rsidRPr="00400ACF">
        <w:t xml:space="preserve">, </w:t>
      </w:r>
      <w:proofErr w:type="spellStart"/>
      <w:r w:rsidRPr="00400ACF">
        <w:t>Amsterdam</w:t>
      </w:r>
      <w:proofErr w:type="spellEnd"/>
      <w:r w:rsidRPr="00400ACF">
        <w:t xml:space="preserve"> (1982) Vol. 11: 285-293.</w:t>
      </w:r>
    </w:p>
    <w:p w14:paraId="1D7E58D6" w14:textId="77777777" w:rsidR="00400ACF" w:rsidRPr="00400ACF" w:rsidRDefault="00400ACF" w:rsidP="00400ACF">
      <w:pPr>
        <w:pStyle w:val="ListReferencias"/>
      </w:pPr>
      <w:r w:rsidRPr="00400ACF">
        <w:t xml:space="preserve">[3] L. González, J. Cruz, C. Bianchi en Anales del 13º Congreso Brasilero de Catálisis. Foz de Iguazú-PR (1999) Vol. 3: 1751-1757. </w:t>
      </w:r>
    </w:p>
    <w:p w14:paraId="1322BFFE" w14:textId="77777777" w:rsidR="00400ACF" w:rsidRDefault="00400ACF" w:rsidP="00E579FF">
      <w:pPr>
        <w:pStyle w:val="Cuerpodeltrabajo"/>
        <w:rPr>
          <w:lang w:val="es-ES"/>
        </w:rPr>
      </w:pPr>
    </w:p>
    <w:p w14:paraId="372C3A3B" w14:textId="77777777" w:rsidR="00E441CE" w:rsidRDefault="00400ACF" w:rsidP="00E579FF">
      <w:pPr>
        <w:pStyle w:val="Cuerpodeltrabajo"/>
        <w:rPr>
          <w:lang w:val="es-ES"/>
        </w:rPr>
      </w:pPr>
      <w:r>
        <w:rPr>
          <w:lang w:val="es-ES"/>
        </w:rPr>
        <w:t>Ante cualquier duda o inconveniente comunicarse por e-mail a:</w:t>
      </w:r>
      <w:r w:rsidR="00851B4B">
        <w:rPr>
          <w:lang w:val="es-ES"/>
        </w:rPr>
        <w:t xml:space="preserve"> </w:t>
      </w:r>
      <w:hyperlink r:id="rId9" w:history="1">
        <w:r w:rsidR="00851B4B" w:rsidRPr="002560B1">
          <w:rPr>
            <w:rStyle w:val="Hipervnculo"/>
            <w:lang w:val="es-ES"/>
          </w:rPr>
          <w:t>cc-xxiicac@quimica.unlp.edu.ar</w:t>
        </w:r>
      </w:hyperlink>
      <w:r w:rsidR="00851B4B">
        <w:rPr>
          <w:lang w:val="es-ES"/>
        </w:rPr>
        <w:t xml:space="preserve"> </w:t>
      </w:r>
    </w:p>
    <w:p w14:paraId="36C2C3CC" w14:textId="77777777" w:rsidR="00580863" w:rsidRDefault="00580863" w:rsidP="00E579FF">
      <w:pPr>
        <w:pStyle w:val="Cuerpodeltrabajo"/>
        <w:rPr>
          <w:lang w:val="es-ES"/>
        </w:rPr>
      </w:pPr>
    </w:p>
    <w:p w14:paraId="68DE4532" w14:textId="77777777" w:rsidR="00580863" w:rsidRPr="00E579FF" w:rsidRDefault="00580863" w:rsidP="00E579FF">
      <w:pPr>
        <w:pStyle w:val="Cuerpodeltrabajo"/>
        <w:rPr>
          <w:rFonts w:asciiTheme="majorHAnsi" w:hAnsiTheme="majorHAnsi"/>
          <w:sz w:val="20"/>
          <w:szCs w:val="20"/>
        </w:rPr>
      </w:pPr>
    </w:p>
    <w:sectPr w:rsidR="00580863" w:rsidRPr="00E579FF" w:rsidSect="00847416">
      <w:headerReference w:type="default" r:id="rId10"/>
      <w:pgSz w:w="11906" w:h="16838" w:code="9"/>
      <w:pgMar w:top="1417" w:right="1418" w:bottom="1417" w:left="1418"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3208CB" w14:textId="77777777" w:rsidR="00E17C23" w:rsidRDefault="00E17C23" w:rsidP="00B07CA3">
      <w:r>
        <w:separator/>
      </w:r>
    </w:p>
  </w:endnote>
  <w:endnote w:type="continuationSeparator" w:id="0">
    <w:p w14:paraId="2277A319" w14:textId="77777777" w:rsidR="00E17C23" w:rsidRDefault="00E17C23" w:rsidP="00B07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8003F8" w14:textId="77777777" w:rsidR="00E17C23" w:rsidRDefault="00E17C23" w:rsidP="00B07CA3">
      <w:r>
        <w:separator/>
      </w:r>
    </w:p>
  </w:footnote>
  <w:footnote w:type="continuationSeparator" w:id="0">
    <w:p w14:paraId="5EC9B40D" w14:textId="77777777" w:rsidR="00E17C23" w:rsidRDefault="00E17C23" w:rsidP="00B07C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5AA60" w14:textId="77777777" w:rsidR="007F6C74" w:rsidRDefault="007F6C74" w:rsidP="00236862">
    <w:pPr>
      <w:pStyle w:val="EncabezadoDocumento"/>
      <w:tabs>
        <w:tab w:val="clear" w:pos="8789"/>
      </w:tabs>
      <w:spacing w:before="120" w:after="0"/>
      <w:jc w:val="right"/>
      <w:rPr>
        <w:color w:val="0D0D0D" w:themeColor="text1" w:themeTint="F2"/>
        <w:sz w:val="28"/>
        <w:szCs w:val="28"/>
      </w:rPr>
    </w:pPr>
    <w:r w:rsidRPr="00100D29">
      <w:rPr>
        <w:color w:val="0D0D0D" w:themeColor="text1" w:themeTint="F2"/>
        <w:sz w:val="28"/>
        <w:szCs w:val="28"/>
        <w:lang w:eastAsia="es-AR"/>
      </w:rPr>
      <w:drawing>
        <wp:anchor distT="0" distB="0" distL="114300" distR="114300" simplePos="0" relativeHeight="251658240" behindDoc="0" locked="0" layoutInCell="1" allowOverlap="1" wp14:anchorId="7076FA62" wp14:editId="1F707A77">
          <wp:simplePos x="0" y="0"/>
          <wp:positionH relativeFrom="page">
            <wp:posOffset>900430</wp:posOffset>
          </wp:positionH>
          <wp:positionV relativeFrom="page">
            <wp:posOffset>450215</wp:posOffset>
          </wp:positionV>
          <wp:extent cx="2156400" cy="720000"/>
          <wp:effectExtent l="0" t="0" r="0" b="4445"/>
          <wp:wrapSquare wrapText="bothSides"/>
          <wp:docPr id="5" name="Imagen 5"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dibujo&#10;&#10;Descripción generada automáticamente"/>
                  <pic:cNvPicPr/>
                </pic:nvPicPr>
                <pic:blipFill rotWithShape="1">
                  <a:blip r:embed="rId1">
                    <a:extLst>
                      <a:ext uri="{28A0092B-C50C-407E-A947-70E740481C1C}">
                        <a14:useLocalDpi xmlns:a14="http://schemas.microsoft.com/office/drawing/2010/main" val="0"/>
                      </a:ext>
                    </a:extLst>
                  </a:blip>
                  <a:srcRect l="11919" t="12620" r="13052" b="23063"/>
                  <a:stretch/>
                </pic:blipFill>
                <pic:spPr bwMode="auto">
                  <a:xfrm>
                    <a:off x="0" y="0"/>
                    <a:ext cx="2156400" cy="72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00D29">
      <w:rPr>
        <w:color w:val="0D0D0D" w:themeColor="text1" w:themeTint="F2"/>
        <w:sz w:val="28"/>
        <w:szCs w:val="28"/>
      </w:rPr>
      <w:t>XXII Congreso Argentino de Catálisis</w:t>
    </w:r>
  </w:p>
  <w:p w14:paraId="2115F054" w14:textId="77777777" w:rsidR="00236862" w:rsidRDefault="00236862" w:rsidP="00236862">
    <w:pPr>
      <w:pStyle w:val="EncabezadoDocumento"/>
      <w:spacing w:before="60" w:after="0"/>
      <w:jc w:val="right"/>
      <w:rPr>
        <w:color w:val="404040" w:themeColor="text1" w:themeTint="BF"/>
        <w:sz w:val="20"/>
        <w:szCs w:val="20"/>
      </w:rPr>
    </w:pPr>
    <w:r w:rsidRPr="00236862">
      <w:rPr>
        <w:color w:val="404040" w:themeColor="text1" w:themeTint="BF"/>
        <w:sz w:val="20"/>
        <w:szCs w:val="20"/>
      </w:rPr>
      <w:t>La Plata, Argentina</w:t>
    </w:r>
  </w:p>
  <w:p w14:paraId="61B19CFB" w14:textId="7F12FED1" w:rsidR="00236862" w:rsidRPr="00236862" w:rsidRDefault="006C5731" w:rsidP="00236862">
    <w:pPr>
      <w:pStyle w:val="EncabezadoDocumento"/>
      <w:spacing w:before="60" w:after="240"/>
      <w:jc w:val="right"/>
      <w:rPr>
        <w:color w:val="404040" w:themeColor="text1" w:themeTint="BF"/>
        <w:sz w:val="20"/>
        <w:szCs w:val="20"/>
      </w:rPr>
    </w:pPr>
    <w:r>
      <w:rPr>
        <w:color w:val="404040" w:themeColor="text1" w:themeTint="BF"/>
        <w:sz w:val="20"/>
        <w:szCs w:val="20"/>
      </w:rPr>
      <w:t>16</w:t>
    </w:r>
    <w:r w:rsidR="00236862" w:rsidRPr="00236862">
      <w:rPr>
        <w:color w:val="404040" w:themeColor="text1" w:themeTint="BF"/>
        <w:sz w:val="20"/>
        <w:szCs w:val="20"/>
      </w:rPr>
      <w:t>-</w:t>
    </w:r>
    <w:r>
      <w:rPr>
        <w:color w:val="404040" w:themeColor="text1" w:themeTint="BF"/>
        <w:sz w:val="20"/>
        <w:szCs w:val="20"/>
      </w:rPr>
      <w:t>18</w:t>
    </w:r>
    <w:r w:rsidR="00236862" w:rsidRPr="00236862">
      <w:rPr>
        <w:color w:val="404040" w:themeColor="text1" w:themeTint="BF"/>
        <w:sz w:val="20"/>
        <w:szCs w:val="20"/>
      </w:rPr>
      <w:t xml:space="preserve"> de </w:t>
    </w:r>
    <w:r>
      <w:rPr>
        <w:color w:val="404040" w:themeColor="text1" w:themeTint="BF"/>
        <w:sz w:val="20"/>
        <w:szCs w:val="20"/>
      </w:rPr>
      <w:t>Marzo</w:t>
    </w:r>
    <w:r w:rsidR="00236862" w:rsidRPr="00236862">
      <w:rPr>
        <w:color w:val="404040" w:themeColor="text1" w:themeTint="BF"/>
        <w:sz w:val="20"/>
        <w:szCs w:val="20"/>
      </w:rPr>
      <w:t xml:space="preserve"> 202</w:t>
    </w:r>
    <w:r>
      <w:rPr>
        <w:color w:val="404040" w:themeColor="text1" w:themeTint="BF"/>
        <w:sz w:val="20"/>
        <w:szCs w:val="20"/>
      </w:rPr>
      <w:t>2</w:t>
    </w:r>
  </w:p>
  <w:p w14:paraId="75E03A8C" w14:textId="77777777" w:rsidR="007F6C74" w:rsidRPr="00F0764C" w:rsidRDefault="007F6C74" w:rsidP="00870CB7">
    <w:pPr>
      <w:pStyle w:val="Encabezado"/>
      <w:pBdr>
        <w:top w:val="single" w:sz="4" w:space="1" w:color="404040" w:themeColor="text1" w:themeTint="BF"/>
      </w:pBdr>
      <w:tabs>
        <w:tab w:val="clear" w:pos="8504"/>
        <w:tab w:val="left" w:pos="284"/>
        <w:tab w:val="right" w:pos="8789"/>
      </w:tabs>
      <w:ind w:firstLine="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3901FE"/>
    <w:multiLevelType w:val="hybridMultilevel"/>
    <w:tmpl w:val="5CDE4ACE"/>
    <w:lvl w:ilvl="0" w:tplc="2C0A0015">
      <w:start w:val="1"/>
      <w:numFmt w:val="upperLetter"/>
      <w:lvlText w:val="%1."/>
      <w:lvlJc w:val="left"/>
      <w:pPr>
        <w:ind w:left="1004" w:hanging="360"/>
      </w:pPr>
    </w:lvl>
    <w:lvl w:ilvl="1" w:tplc="2C0A0019" w:tentative="1">
      <w:start w:val="1"/>
      <w:numFmt w:val="lowerLetter"/>
      <w:lvlText w:val="%2."/>
      <w:lvlJc w:val="left"/>
      <w:pPr>
        <w:ind w:left="1724" w:hanging="360"/>
      </w:pPr>
    </w:lvl>
    <w:lvl w:ilvl="2" w:tplc="2C0A001B" w:tentative="1">
      <w:start w:val="1"/>
      <w:numFmt w:val="lowerRoman"/>
      <w:lvlText w:val="%3."/>
      <w:lvlJc w:val="right"/>
      <w:pPr>
        <w:ind w:left="2444" w:hanging="180"/>
      </w:pPr>
    </w:lvl>
    <w:lvl w:ilvl="3" w:tplc="2C0A000F" w:tentative="1">
      <w:start w:val="1"/>
      <w:numFmt w:val="decimal"/>
      <w:lvlText w:val="%4."/>
      <w:lvlJc w:val="left"/>
      <w:pPr>
        <w:ind w:left="3164" w:hanging="360"/>
      </w:pPr>
    </w:lvl>
    <w:lvl w:ilvl="4" w:tplc="2C0A0019" w:tentative="1">
      <w:start w:val="1"/>
      <w:numFmt w:val="lowerLetter"/>
      <w:lvlText w:val="%5."/>
      <w:lvlJc w:val="left"/>
      <w:pPr>
        <w:ind w:left="3884" w:hanging="360"/>
      </w:pPr>
    </w:lvl>
    <w:lvl w:ilvl="5" w:tplc="2C0A001B" w:tentative="1">
      <w:start w:val="1"/>
      <w:numFmt w:val="lowerRoman"/>
      <w:lvlText w:val="%6."/>
      <w:lvlJc w:val="right"/>
      <w:pPr>
        <w:ind w:left="4604" w:hanging="180"/>
      </w:pPr>
    </w:lvl>
    <w:lvl w:ilvl="6" w:tplc="2C0A000F" w:tentative="1">
      <w:start w:val="1"/>
      <w:numFmt w:val="decimal"/>
      <w:lvlText w:val="%7."/>
      <w:lvlJc w:val="left"/>
      <w:pPr>
        <w:ind w:left="5324" w:hanging="360"/>
      </w:pPr>
    </w:lvl>
    <w:lvl w:ilvl="7" w:tplc="2C0A0019" w:tentative="1">
      <w:start w:val="1"/>
      <w:numFmt w:val="lowerLetter"/>
      <w:lvlText w:val="%8."/>
      <w:lvlJc w:val="left"/>
      <w:pPr>
        <w:ind w:left="6044" w:hanging="360"/>
      </w:pPr>
    </w:lvl>
    <w:lvl w:ilvl="8" w:tplc="2C0A001B" w:tentative="1">
      <w:start w:val="1"/>
      <w:numFmt w:val="lowerRoman"/>
      <w:lvlText w:val="%9."/>
      <w:lvlJc w:val="right"/>
      <w:pPr>
        <w:ind w:left="6764" w:hanging="180"/>
      </w:pPr>
    </w:lvl>
  </w:abstractNum>
  <w:abstractNum w:abstractNumId="1" w15:restartNumberingAfterBreak="0">
    <w:nsid w:val="69A41823"/>
    <w:multiLevelType w:val="hybridMultilevel"/>
    <w:tmpl w:val="52D07BB4"/>
    <w:lvl w:ilvl="0" w:tplc="2C0A0015">
      <w:start w:val="1"/>
      <w:numFmt w:val="upperLetter"/>
      <w:lvlText w:val="%1."/>
      <w:lvlJc w:val="left"/>
      <w:pPr>
        <w:ind w:left="1004" w:hanging="360"/>
      </w:pPr>
    </w:lvl>
    <w:lvl w:ilvl="1" w:tplc="2C0A0019" w:tentative="1">
      <w:start w:val="1"/>
      <w:numFmt w:val="lowerLetter"/>
      <w:lvlText w:val="%2."/>
      <w:lvlJc w:val="left"/>
      <w:pPr>
        <w:ind w:left="1724" w:hanging="360"/>
      </w:pPr>
    </w:lvl>
    <w:lvl w:ilvl="2" w:tplc="2C0A001B" w:tentative="1">
      <w:start w:val="1"/>
      <w:numFmt w:val="lowerRoman"/>
      <w:lvlText w:val="%3."/>
      <w:lvlJc w:val="right"/>
      <w:pPr>
        <w:ind w:left="2444" w:hanging="180"/>
      </w:pPr>
    </w:lvl>
    <w:lvl w:ilvl="3" w:tplc="2C0A000F" w:tentative="1">
      <w:start w:val="1"/>
      <w:numFmt w:val="decimal"/>
      <w:lvlText w:val="%4."/>
      <w:lvlJc w:val="left"/>
      <w:pPr>
        <w:ind w:left="3164" w:hanging="360"/>
      </w:pPr>
    </w:lvl>
    <w:lvl w:ilvl="4" w:tplc="2C0A0019" w:tentative="1">
      <w:start w:val="1"/>
      <w:numFmt w:val="lowerLetter"/>
      <w:lvlText w:val="%5."/>
      <w:lvlJc w:val="left"/>
      <w:pPr>
        <w:ind w:left="3884" w:hanging="360"/>
      </w:pPr>
    </w:lvl>
    <w:lvl w:ilvl="5" w:tplc="2C0A001B" w:tentative="1">
      <w:start w:val="1"/>
      <w:numFmt w:val="lowerRoman"/>
      <w:lvlText w:val="%6."/>
      <w:lvlJc w:val="right"/>
      <w:pPr>
        <w:ind w:left="4604" w:hanging="180"/>
      </w:pPr>
    </w:lvl>
    <w:lvl w:ilvl="6" w:tplc="2C0A000F" w:tentative="1">
      <w:start w:val="1"/>
      <w:numFmt w:val="decimal"/>
      <w:lvlText w:val="%7."/>
      <w:lvlJc w:val="left"/>
      <w:pPr>
        <w:ind w:left="5324" w:hanging="360"/>
      </w:pPr>
    </w:lvl>
    <w:lvl w:ilvl="7" w:tplc="2C0A0019" w:tentative="1">
      <w:start w:val="1"/>
      <w:numFmt w:val="lowerLetter"/>
      <w:lvlText w:val="%8."/>
      <w:lvlJc w:val="left"/>
      <w:pPr>
        <w:ind w:left="6044" w:hanging="360"/>
      </w:pPr>
    </w:lvl>
    <w:lvl w:ilvl="8" w:tplc="2C0A001B" w:tentative="1">
      <w:start w:val="1"/>
      <w:numFmt w:val="lowerRoman"/>
      <w:lvlText w:val="%9."/>
      <w:lvlJc w:val="right"/>
      <w:pPr>
        <w:ind w:left="6764" w:hanging="180"/>
      </w:pPr>
    </w:lvl>
  </w:abstractNum>
  <w:abstractNum w:abstractNumId="2" w15:restartNumberingAfterBreak="0">
    <w:nsid w:val="69D156DE"/>
    <w:multiLevelType w:val="hybridMultilevel"/>
    <w:tmpl w:val="CC38306A"/>
    <w:lvl w:ilvl="0" w:tplc="D8142A9A">
      <w:start w:val="1"/>
      <w:numFmt w:val="upp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attachedTemplate r:id="rId1"/>
  <w:documentProtection w:enforcement="0"/>
  <w:autoFormatOverride/>
  <w:styleLockTheme/>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61E"/>
    <w:rsid w:val="00017DF4"/>
    <w:rsid w:val="00064794"/>
    <w:rsid w:val="00065FC0"/>
    <w:rsid w:val="000D5258"/>
    <w:rsid w:val="001006B5"/>
    <w:rsid w:val="00100D29"/>
    <w:rsid w:val="0010701B"/>
    <w:rsid w:val="00154FDB"/>
    <w:rsid w:val="001C02E9"/>
    <w:rsid w:val="00227E76"/>
    <w:rsid w:val="00236862"/>
    <w:rsid w:val="00296D4D"/>
    <w:rsid w:val="002E03D0"/>
    <w:rsid w:val="002E5AD8"/>
    <w:rsid w:val="00313985"/>
    <w:rsid w:val="0039145B"/>
    <w:rsid w:val="00396E44"/>
    <w:rsid w:val="003A0BE5"/>
    <w:rsid w:val="003B3939"/>
    <w:rsid w:val="00400ACF"/>
    <w:rsid w:val="00461C63"/>
    <w:rsid w:val="00480E2C"/>
    <w:rsid w:val="004B650B"/>
    <w:rsid w:val="004C2D7A"/>
    <w:rsid w:val="00514D03"/>
    <w:rsid w:val="005279B8"/>
    <w:rsid w:val="00580863"/>
    <w:rsid w:val="006136C2"/>
    <w:rsid w:val="00651494"/>
    <w:rsid w:val="006A0CE1"/>
    <w:rsid w:val="006C5731"/>
    <w:rsid w:val="0078061E"/>
    <w:rsid w:val="007969AE"/>
    <w:rsid w:val="007F6C74"/>
    <w:rsid w:val="00837697"/>
    <w:rsid w:val="00846F72"/>
    <w:rsid w:val="00847416"/>
    <w:rsid w:val="00851B4B"/>
    <w:rsid w:val="00853045"/>
    <w:rsid w:val="008679F6"/>
    <w:rsid w:val="00867F4E"/>
    <w:rsid w:val="00870CB7"/>
    <w:rsid w:val="009136CE"/>
    <w:rsid w:val="0096459F"/>
    <w:rsid w:val="009F6BF7"/>
    <w:rsid w:val="00A10BA6"/>
    <w:rsid w:val="00A12691"/>
    <w:rsid w:val="00A1293E"/>
    <w:rsid w:val="00A8307F"/>
    <w:rsid w:val="00AF04C2"/>
    <w:rsid w:val="00B07CA3"/>
    <w:rsid w:val="00B21D7A"/>
    <w:rsid w:val="00B65DE6"/>
    <w:rsid w:val="00B95D17"/>
    <w:rsid w:val="00C15F69"/>
    <w:rsid w:val="00C82BC2"/>
    <w:rsid w:val="00D1637C"/>
    <w:rsid w:val="00D21B6F"/>
    <w:rsid w:val="00D4147B"/>
    <w:rsid w:val="00DD420A"/>
    <w:rsid w:val="00DE6F39"/>
    <w:rsid w:val="00DF5A01"/>
    <w:rsid w:val="00E0707C"/>
    <w:rsid w:val="00E14AB8"/>
    <w:rsid w:val="00E17C23"/>
    <w:rsid w:val="00E441CE"/>
    <w:rsid w:val="00E579FF"/>
    <w:rsid w:val="00E744FC"/>
    <w:rsid w:val="00E85F3A"/>
    <w:rsid w:val="00E96916"/>
    <w:rsid w:val="00F06C44"/>
    <w:rsid w:val="00F0764C"/>
    <w:rsid w:val="00F322A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56A340"/>
  <w15:chartTrackingRefBased/>
  <w15:docId w15:val="{A7025895-9093-4B44-83D8-F277B1B48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2"/>
        <w:szCs w:val="22"/>
        <w:lang w:val="es-AR" w:eastAsia="en-US" w:bidi="ar-SA"/>
      </w:rPr>
    </w:rPrDefault>
    <w:pPrDefault>
      <w:pPr>
        <w:ind w:firstLine="284"/>
        <w:jc w:val="both"/>
      </w:pPr>
    </w:pPrDefault>
  </w:docDefaults>
  <w:latentStyles w:defLockedState="1" w:defUIPriority="99" w:defSemiHidden="0" w:defUnhideWhenUsed="0" w:defQFormat="0" w:count="376">
    <w:lsdException w:name="Normal" w:locked="0"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locked="0"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locked/>
    <w:rsid w:val="00B07CA3"/>
    <w:pPr>
      <w:tabs>
        <w:tab w:val="center" w:pos="4252"/>
        <w:tab w:val="right" w:pos="8504"/>
      </w:tabs>
    </w:pPr>
  </w:style>
  <w:style w:type="character" w:customStyle="1" w:styleId="EncabezadoCar">
    <w:name w:val="Encabezado Car"/>
    <w:basedOn w:val="Fuentedeprrafopredeter"/>
    <w:link w:val="Encabezado"/>
    <w:uiPriority w:val="99"/>
    <w:rsid w:val="00B07CA3"/>
  </w:style>
  <w:style w:type="paragraph" w:styleId="Piedepgina">
    <w:name w:val="footer"/>
    <w:basedOn w:val="Normal"/>
    <w:link w:val="PiedepginaCar"/>
    <w:uiPriority w:val="99"/>
    <w:unhideWhenUsed/>
    <w:locked/>
    <w:rsid w:val="00B07CA3"/>
    <w:pPr>
      <w:tabs>
        <w:tab w:val="center" w:pos="4252"/>
        <w:tab w:val="right" w:pos="8504"/>
      </w:tabs>
    </w:pPr>
  </w:style>
  <w:style w:type="character" w:customStyle="1" w:styleId="PiedepginaCar">
    <w:name w:val="Pie de página Car"/>
    <w:basedOn w:val="Fuentedeprrafopredeter"/>
    <w:link w:val="Piedepgina"/>
    <w:uiPriority w:val="99"/>
    <w:rsid w:val="00B07CA3"/>
  </w:style>
  <w:style w:type="character" w:styleId="Hipervnculo">
    <w:name w:val="Hyperlink"/>
    <w:basedOn w:val="Fuentedeprrafopredeter"/>
    <w:uiPriority w:val="99"/>
    <w:unhideWhenUsed/>
    <w:locked/>
    <w:rsid w:val="00F0764C"/>
    <w:rPr>
      <w:color w:val="0563C1" w:themeColor="hyperlink"/>
      <w:u w:val="single"/>
    </w:rPr>
  </w:style>
  <w:style w:type="character" w:customStyle="1" w:styleId="Mencinsinresolver1">
    <w:name w:val="Mención sin resolver1"/>
    <w:basedOn w:val="Fuentedeprrafopredeter"/>
    <w:uiPriority w:val="99"/>
    <w:semiHidden/>
    <w:unhideWhenUsed/>
    <w:locked/>
    <w:rsid w:val="00F0764C"/>
    <w:rPr>
      <w:color w:val="605E5C"/>
      <w:shd w:val="clear" w:color="auto" w:fill="E1DFDD"/>
    </w:rPr>
  </w:style>
  <w:style w:type="paragraph" w:customStyle="1" w:styleId="TitTrabajo">
    <w:name w:val="Tit. Trabajo"/>
    <w:basedOn w:val="Normal"/>
    <w:next w:val="Autores"/>
    <w:link w:val="TitTrabajoCar"/>
    <w:qFormat/>
    <w:rsid w:val="001006B5"/>
    <w:pPr>
      <w:spacing w:after="240"/>
      <w:ind w:firstLine="0"/>
      <w:jc w:val="center"/>
    </w:pPr>
    <w:rPr>
      <w:rFonts w:eastAsia="Times New Roman" w:cs="Times New Roman"/>
      <w:b/>
      <w:sz w:val="28"/>
      <w:szCs w:val="28"/>
      <w:lang w:val="es-ES" w:eastAsia="es-ES"/>
    </w:rPr>
  </w:style>
  <w:style w:type="paragraph" w:customStyle="1" w:styleId="Autores">
    <w:name w:val="Autores"/>
    <w:basedOn w:val="Normal"/>
    <w:next w:val="Filiacinautores"/>
    <w:link w:val="AutoresCar"/>
    <w:qFormat/>
    <w:rsid w:val="00F0764C"/>
    <w:pPr>
      <w:ind w:firstLine="0"/>
    </w:pPr>
    <w:rPr>
      <w:rFonts w:eastAsia="Times New Roman" w:cs="Times New Roman"/>
      <w:b/>
      <w:lang w:eastAsia="es-ES"/>
    </w:rPr>
  </w:style>
  <w:style w:type="character" w:customStyle="1" w:styleId="TitTrabajoCar">
    <w:name w:val="Tit. Trabajo Car"/>
    <w:basedOn w:val="Fuentedeprrafopredeter"/>
    <w:link w:val="TitTrabajo"/>
    <w:rsid w:val="001006B5"/>
    <w:rPr>
      <w:rFonts w:eastAsia="Times New Roman" w:cs="Times New Roman"/>
      <w:b/>
      <w:sz w:val="28"/>
      <w:szCs w:val="28"/>
      <w:lang w:val="es-ES" w:eastAsia="es-ES"/>
    </w:rPr>
  </w:style>
  <w:style w:type="character" w:styleId="Textodelmarcadordeposicin">
    <w:name w:val="Placeholder Text"/>
    <w:basedOn w:val="Fuentedeprrafopredeter"/>
    <w:uiPriority w:val="99"/>
    <w:semiHidden/>
    <w:locked/>
    <w:rsid w:val="007F6C74"/>
    <w:rPr>
      <w:color w:val="808080"/>
    </w:rPr>
  </w:style>
  <w:style w:type="character" w:customStyle="1" w:styleId="AutoresCar">
    <w:name w:val="Autores Car"/>
    <w:basedOn w:val="Fuentedeprrafopredeter"/>
    <w:link w:val="Autores"/>
    <w:rsid w:val="00F0764C"/>
    <w:rPr>
      <w:rFonts w:eastAsia="Times New Roman" w:cs="Times New Roman"/>
      <w:b/>
      <w:lang w:eastAsia="es-ES"/>
    </w:rPr>
  </w:style>
  <w:style w:type="paragraph" w:customStyle="1" w:styleId="Filiacinautores">
    <w:name w:val="Filiación autores"/>
    <w:basedOn w:val="Normal"/>
    <w:link w:val="FiliacinautoresCar"/>
    <w:qFormat/>
    <w:rsid w:val="007F6C74"/>
    <w:pPr>
      <w:ind w:firstLine="0"/>
    </w:pPr>
    <w:rPr>
      <w:rFonts w:eastAsia="Times New Roman" w:cs="Times New Roman"/>
      <w:i/>
      <w:sz w:val="20"/>
      <w:szCs w:val="20"/>
      <w:lang w:eastAsia="es-ES"/>
    </w:rPr>
  </w:style>
  <w:style w:type="paragraph" w:customStyle="1" w:styleId="Keywords">
    <w:name w:val="Keywords"/>
    <w:basedOn w:val="Normal"/>
    <w:link w:val="KeywordsCar"/>
    <w:qFormat/>
    <w:rsid w:val="00B95D17"/>
    <w:pPr>
      <w:spacing w:before="240" w:after="360"/>
      <w:ind w:firstLine="0"/>
    </w:pPr>
    <w:rPr>
      <w:rFonts w:eastAsia="Times New Roman" w:cs="Times New Roman"/>
      <w:b/>
      <w:sz w:val="20"/>
      <w:szCs w:val="20"/>
      <w:lang w:eastAsia="es-ES"/>
    </w:rPr>
  </w:style>
  <w:style w:type="character" w:customStyle="1" w:styleId="FiliacinautoresCar">
    <w:name w:val="Filiación autores Car"/>
    <w:basedOn w:val="Fuentedeprrafopredeter"/>
    <w:link w:val="Filiacinautores"/>
    <w:rsid w:val="007F6C74"/>
    <w:rPr>
      <w:rFonts w:eastAsia="Times New Roman" w:cs="Times New Roman"/>
      <w:i/>
      <w:sz w:val="20"/>
      <w:szCs w:val="20"/>
      <w:lang w:eastAsia="es-ES"/>
    </w:rPr>
  </w:style>
  <w:style w:type="paragraph" w:customStyle="1" w:styleId="Resumen">
    <w:name w:val="Resumen"/>
    <w:basedOn w:val="Normal"/>
    <w:link w:val="ResumenCar"/>
    <w:qFormat/>
    <w:rsid w:val="00E441CE"/>
    <w:rPr>
      <w:rFonts w:eastAsia="Times New Roman" w:cs="Times New Roman"/>
      <w:lang w:eastAsia="es-ES"/>
    </w:rPr>
  </w:style>
  <w:style w:type="character" w:customStyle="1" w:styleId="KeywordsCar">
    <w:name w:val="Keywords Car"/>
    <w:basedOn w:val="Fuentedeprrafopredeter"/>
    <w:link w:val="Keywords"/>
    <w:rsid w:val="00B95D17"/>
    <w:rPr>
      <w:rFonts w:eastAsia="Times New Roman" w:cs="Times New Roman"/>
      <w:b/>
      <w:sz w:val="20"/>
      <w:szCs w:val="20"/>
      <w:lang w:eastAsia="es-ES"/>
    </w:rPr>
  </w:style>
  <w:style w:type="paragraph" w:customStyle="1" w:styleId="TitSeccin">
    <w:name w:val="Tit. Sección"/>
    <w:basedOn w:val="Normal"/>
    <w:next w:val="Cuerpodeltrabajo"/>
    <w:link w:val="TitSeccinCar"/>
    <w:qFormat/>
    <w:rsid w:val="00847416"/>
    <w:pPr>
      <w:spacing w:before="480" w:after="240"/>
      <w:ind w:firstLine="0"/>
    </w:pPr>
    <w:rPr>
      <w:rFonts w:eastAsia="Times New Roman" w:cs="Times New Roman"/>
      <w:b/>
      <w:lang w:eastAsia="es-ES"/>
    </w:rPr>
  </w:style>
  <w:style w:type="character" w:customStyle="1" w:styleId="ResumenCar">
    <w:name w:val="Resumen Car"/>
    <w:basedOn w:val="Fuentedeprrafopredeter"/>
    <w:link w:val="Resumen"/>
    <w:rsid w:val="00E441CE"/>
    <w:rPr>
      <w:rFonts w:eastAsia="Times New Roman" w:cs="Times New Roman"/>
      <w:lang w:eastAsia="es-ES"/>
    </w:rPr>
  </w:style>
  <w:style w:type="paragraph" w:customStyle="1" w:styleId="Cuerpodeltrabajo">
    <w:name w:val="Cuerpo del trabajo"/>
    <w:basedOn w:val="Normal"/>
    <w:link w:val="CuerpodeltrabajoCar"/>
    <w:qFormat/>
    <w:rsid w:val="00847416"/>
    <w:rPr>
      <w:rFonts w:eastAsia="Times New Roman" w:cs="Times New Roman"/>
      <w:lang w:eastAsia="es-ES"/>
    </w:rPr>
  </w:style>
  <w:style w:type="character" w:customStyle="1" w:styleId="TitSeccinCar">
    <w:name w:val="Tit. Sección Car"/>
    <w:basedOn w:val="Fuentedeprrafopredeter"/>
    <w:link w:val="TitSeccin"/>
    <w:rsid w:val="00847416"/>
    <w:rPr>
      <w:rFonts w:eastAsia="Times New Roman" w:cs="Times New Roman"/>
      <w:b/>
      <w:lang w:eastAsia="es-ES"/>
    </w:rPr>
  </w:style>
  <w:style w:type="paragraph" w:styleId="Prrafodelista">
    <w:name w:val="List Paragraph"/>
    <w:basedOn w:val="Normal"/>
    <w:uiPriority w:val="34"/>
    <w:locked/>
    <w:rsid w:val="006A0CE1"/>
    <w:pPr>
      <w:spacing w:after="200" w:line="276" w:lineRule="auto"/>
      <w:ind w:left="720" w:firstLine="0"/>
      <w:contextualSpacing/>
      <w:jc w:val="left"/>
    </w:pPr>
    <w:rPr>
      <w:rFonts w:asciiTheme="minorHAnsi" w:eastAsiaTheme="minorEastAsia" w:hAnsiTheme="minorHAnsi"/>
      <w:lang w:eastAsia="es-AR"/>
    </w:rPr>
  </w:style>
  <w:style w:type="character" w:customStyle="1" w:styleId="CuerpodeltrabajoCar">
    <w:name w:val="Cuerpo del trabajo Car"/>
    <w:basedOn w:val="Fuentedeprrafopredeter"/>
    <w:link w:val="Cuerpodeltrabajo"/>
    <w:rsid w:val="00847416"/>
    <w:rPr>
      <w:rFonts w:eastAsia="Times New Roman" w:cs="Times New Roman"/>
      <w:lang w:eastAsia="es-ES"/>
    </w:rPr>
  </w:style>
  <w:style w:type="paragraph" w:customStyle="1" w:styleId="SubtSeccin">
    <w:name w:val="Subt. Sección"/>
    <w:basedOn w:val="Normal"/>
    <w:link w:val="SubtSeccinCar"/>
    <w:qFormat/>
    <w:rsid w:val="00E14AB8"/>
    <w:pPr>
      <w:spacing w:before="240"/>
    </w:pPr>
    <w:rPr>
      <w:rFonts w:eastAsia="Times New Roman" w:cs="Times New Roman"/>
      <w:i/>
      <w:lang w:eastAsia="es-ES"/>
    </w:rPr>
  </w:style>
  <w:style w:type="paragraph" w:styleId="Descripcin">
    <w:name w:val="caption"/>
    <w:basedOn w:val="Normal"/>
    <w:next w:val="Normal"/>
    <w:uiPriority w:val="35"/>
    <w:unhideWhenUsed/>
    <w:rsid w:val="00853045"/>
    <w:pPr>
      <w:spacing w:after="200"/>
    </w:pPr>
    <w:rPr>
      <w:i/>
      <w:iCs/>
      <w:color w:val="44546A" w:themeColor="text2"/>
      <w:sz w:val="18"/>
      <w:szCs w:val="18"/>
    </w:rPr>
  </w:style>
  <w:style w:type="character" w:customStyle="1" w:styleId="SubtSeccinCar">
    <w:name w:val="Subt. Sección Car"/>
    <w:basedOn w:val="Fuentedeprrafopredeter"/>
    <w:link w:val="SubtSeccin"/>
    <w:rsid w:val="00E14AB8"/>
    <w:rPr>
      <w:rFonts w:eastAsia="Times New Roman" w:cs="Times New Roman"/>
      <w:i/>
      <w:lang w:eastAsia="es-ES"/>
    </w:rPr>
  </w:style>
  <w:style w:type="paragraph" w:customStyle="1" w:styleId="TitFigura">
    <w:name w:val="Tit. Figura"/>
    <w:basedOn w:val="Normal"/>
    <w:link w:val="TitFiguraCar"/>
    <w:qFormat/>
    <w:rsid w:val="00853045"/>
    <w:pPr>
      <w:spacing w:after="240"/>
      <w:ind w:firstLine="0"/>
      <w:jc w:val="left"/>
    </w:pPr>
    <w:rPr>
      <w:rFonts w:eastAsiaTheme="minorEastAsia"/>
      <w:sz w:val="20"/>
      <w:szCs w:val="18"/>
      <w:lang w:eastAsia="es-AR"/>
    </w:rPr>
  </w:style>
  <w:style w:type="paragraph" w:customStyle="1" w:styleId="ContTablas">
    <w:name w:val="Cont. Tablas"/>
    <w:basedOn w:val="Normal"/>
    <w:link w:val="ContTablasCar"/>
    <w:qFormat/>
    <w:rsid w:val="00853045"/>
    <w:pPr>
      <w:ind w:firstLine="0"/>
      <w:jc w:val="center"/>
    </w:pPr>
    <w:rPr>
      <w:rFonts w:eastAsia="Times New Roman" w:cs="Times New Roman"/>
      <w:sz w:val="20"/>
      <w:szCs w:val="20"/>
      <w:lang w:eastAsia="es-ES"/>
    </w:rPr>
  </w:style>
  <w:style w:type="character" w:customStyle="1" w:styleId="TitFiguraCar">
    <w:name w:val="Tit. Figura Car"/>
    <w:basedOn w:val="Fuentedeprrafopredeter"/>
    <w:link w:val="TitFigura"/>
    <w:rsid w:val="00853045"/>
    <w:rPr>
      <w:rFonts w:eastAsiaTheme="minorEastAsia"/>
      <w:b w:val="0"/>
      <w:bCs w:val="0"/>
      <w:sz w:val="20"/>
      <w:szCs w:val="18"/>
      <w:lang w:eastAsia="es-AR"/>
    </w:rPr>
  </w:style>
  <w:style w:type="paragraph" w:customStyle="1" w:styleId="TitTabla">
    <w:name w:val="Tit. Tabla"/>
    <w:basedOn w:val="Normal"/>
    <w:link w:val="TitTablaCar"/>
    <w:qFormat/>
    <w:rsid w:val="00853045"/>
    <w:pPr>
      <w:keepNext/>
      <w:spacing w:before="240" w:after="40"/>
      <w:ind w:firstLine="0"/>
      <w:jc w:val="left"/>
    </w:pPr>
    <w:rPr>
      <w:rFonts w:eastAsiaTheme="minorEastAsia"/>
      <w:b/>
      <w:bCs/>
      <w:sz w:val="20"/>
      <w:szCs w:val="18"/>
      <w:lang w:eastAsia="es-AR"/>
    </w:rPr>
  </w:style>
  <w:style w:type="character" w:customStyle="1" w:styleId="ContTablasCar">
    <w:name w:val="Cont. Tablas Car"/>
    <w:basedOn w:val="Fuentedeprrafopredeter"/>
    <w:link w:val="ContTablas"/>
    <w:rsid w:val="00853045"/>
    <w:rPr>
      <w:rFonts w:eastAsia="Times New Roman" w:cs="Times New Roman"/>
      <w:sz w:val="20"/>
      <w:szCs w:val="20"/>
      <w:lang w:eastAsia="es-ES"/>
    </w:rPr>
  </w:style>
  <w:style w:type="paragraph" w:customStyle="1" w:styleId="ListReferencias">
    <w:name w:val="List. Referencias"/>
    <w:basedOn w:val="Normal"/>
    <w:link w:val="ListReferenciasCar"/>
    <w:qFormat/>
    <w:rsid w:val="00400ACF"/>
    <w:pPr>
      <w:spacing w:after="40"/>
      <w:ind w:left="284" w:hanging="284"/>
    </w:pPr>
    <w:rPr>
      <w:rFonts w:eastAsia="Times New Roman" w:cs="Times New Roman"/>
      <w:sz w:val="20"/>
      <w:szCs w:val="16"/>
      <w:lang w:eastAsia="es-ES"/>
    </w:rPr>
  </w:style>
  <w:style w:type="character" w:customStyle="1" w:styleId="TitTablaCar">
    <w:name w:val="Tit. Tabla Car"/>
    <w:basedOn w:val="Fuentedeprrafopredeter"/>
    <w:link w:val="TitTabla"/>
    <w:rsid w:val="00853045"/>
    <w:rPr>
      <w:rFonts w:eastAsiaTheme="minorEastAsia"/>
      <w:b/>
      <w:bCs/>
      <w:sz w:val="20"/>
      <w:szCs w:val="18"/>
      <w:lang w:eastAsia="es-AR"/>
    </w:rPr>
  </w:style>
  <w:style w:type="character" w:styleId="nfasisintenso">
    <w:name w:val="Intense Emphasis"/>
    <w:basedOn w:val="Fuentedeprrafopredeter"/>
    <w:uiPriority w:val="21"/>
    <w:locked/>
    <w:rsid w:val="000D5258"/>
    <w:rPr>
      <w:i/>
      <w:iCs/>
      <w:color w:val="4472C4" w:themeColor="accent1"/>
    </w:rPr>
  </w:style>
  <w:style w:type="character" w:customStyle="1" w:styleId="ListReferenciasCar">
    <w:name w:val="List. Referencias Car"/>
    <w:basedOn w:val="Fuentedeprrafopredeter"/>
    <w:link w:val="ListReferencias"/>
    <w:rsid w:val="00400ACF"/>
    <w:rPr>
      <w:rFonts w:eastAsia="Times New Roman" w:cs="Times New Roman"/>
      <w:sz w:val="20"/>
      <w:szCs w:val="16"/>
      <w:lang w:eastAsia="es-ES"/>
    </w:rPr>
  </w:style>
  <w:style w:type="character" w:styleId="Textoennegrita">
    <w:name w:val="Strong"/>
    <w:basedOn w:val="Fuentedeprrafopredeter"/>
    <w:uiPriority w:val="22"/>
    <w:locked/>
    <w:rsid w:val="000D5258"/>
    <w:rPr>
      <w:b/>
      <w:bCs/>
    </w:rPr>
  </w:style>
  <w:style w:type="paragraph" w:customStyle="1" w:styleId="TitResumen">
    <w:name w:val="Tit. Resumen"/>
    <w:basedOn w:val="Normal"/>
    <w:link w:val="TitResumenCar"/>
    <w:qFormat/>
    <w:rsid w:val="00E744FC"/>
    <w:pPr>
      <w:pBdr>
        <w:top w:val="single" w:sz="4" w:space="12" w:color="auto"/>
      </w:pBdr>
      <w:spacing w:before="240" w:after="240"/>
      <w:ind w:firstLine="0"/>
    </w:pPr>
    <w:rPr>
      <w:rFonts w:eastAsia="Times New Roman" w:cs="Times New Roman"/>
      <w:b/>
      <w:lang w:eastAsia="es-ES"/>
    </w:rPr>
  </w:style>
  <w:style w:type="paragraph" w:customStyle="1" w:styleId="Comentariosadicionales">
    <w:name w:val="Comentarios adicionales"/>
    <w:basedOn w:val="Normal"/>
    <w:next w:val="Cuerpodeltrabajo"/>
    <w:link w:val="ComentariosadicionalesCar"/>
    <w:qFormat/>
    <w:rsid w:val="00E579FF"/>
    <w:pPr>
      <w:spacing w:before="120"/>
    </w:pPr>
    <w:rPr>
      <w:rFonts w:eastAsia="Times New Roman" w:cs="Times New Roman"/>
      <w:i/>
      <w:iCs/>
      <w:color w:val="404040" w:themeColor="text1" w:themeTint="BF"/>
      <w:lang w:eastAsia="es-ES"/>
    </w:rPr>
  </w:style>
  <w:style w:type="character" w:customStyle="1" w:styleId="TitResumenCar">
    <w:name w:val="Tit. Resumen Car"/>
    <w:basedOn w:val="Fuentedeprrafopredeter"/>
    <w:link w:val="TitResumen"/>
    <w:rsid w:val="00E744FC"/>
    <w:rPr>
      <w:rFonts w:eastAsia="Times New Roman" w:cs="Times New Roman"/>
      <w:b/>
      <w:lang w:eastAsia="es-ES"/>
    </w:rPr>
  </w:style>
  <w:style w:type="paragraph" w:customStyle="1" w:styleId="Lnea1rapg">
    <w:name w:val="Línea 1ra pág."/>
    <w:basedOn w:val="Normal"/>
    <w:link w:val="Lnea1rapgCar"/>
    <w:qFormat/>
    <w:rsid w:val="00E744FC"/>
    <w:pPr>
      <w:pBdr>
        <w:bottom w:val="single" w:sz="4" w:space="1" w:color="auto"/>
      </w:pBdr>
    </w:pPr>
    <w:rPr>
      <w:lang w:val="en-GB"/>
    </w:rPr>
  </w:style>
  <w:style w:type="character" w:customStyle="1" w:styleId="ComentariosadicionalesCar">
    <w:name w:val="Comentarios adicionales Car"/>
    <w:basedOn w:val="Fuentedeprrafopredeter"/>
    <w:link w:val="Comentariosadicionales"/>
    <w:rsid w:val="00E579FF"/>
    <w:rPr>
      <w:rFonts w:eastAsia="Times New Roman" w:cs="Times New Roman"/>
      <w:i/>
      <w:iCs/>
      <w:color w:val="404040" w:themeColor="text1" w:themeTint="BF"/>
      <w:lang w:eastAsia="es-ES"/>
    </w:rPr>
  </w:style>
  <w:style w:type="paragraph" w:customStyle="1" w:styleId="NotaTabla">
    <w:name w:val="Nota Tabla"/>
    <w:basedOn w:val="Normal"/>
    <w:next w:val="Cuerpodeltrabajo"/>
    <w:link w:val="NotaTablaCar"/>
    <w:qFormat/>
    <w:rsid w:val="00E744FC"/>
    <w:pPr>
      <w:ind w:firstLine="0"/>
    </w:pPr>
    <w:rPr>
      <w:rFonts w:eastAsia="Times New Roman" w:cs="Times New Roman"/>
      <w:sz w:val="20"/>
      <w:szCs w:val="20"/>
      <w:lang w:eastAsia="es-ES"/>
    </w:rPr>
  </w:style>
  <w:style w:type="character" w:customStyle="1" w:styleId="Lnea1rapgCar">
    <w:name w:val="Línea 1ra pág. Car"/>
    <w:basedOn w:val="Fuentedeprrafopredeter"/>
    <w:link w:val="Lnea1rapg"/>
    <w:rsid w:val="00E744FC"/>
    <w:rPr>
      <w:lang w:val="en-GB"/>
    </w:rPr>
  </w:style>
  <w:style w:type="paragraph" w:customStyle="1" w:styleId="PieDocumento">
    <w:name w:val="Pie Documento"/>
    <w:basedOn w:val="Piedepgina"/>
    <w:link w:val="PieDocumentoCar"/>
    <w:qFormat/>
    <w:rsid w:val="00E579FF"/>
    <w:pPr>
      <w:pBdr>
        <w:top w:val="single" w:sz="4" w:space="10" w:color="auto"/>
      </w:pBdr>
      <w:tabs>
        <w:tab w:val="clear" w:pos="8504"/>
        <w:tab w:val="left" w:pos="284"/>
        <w:tab w:val="right" w:pos="8789"/>
      </w:tabs>
      <w:ind w:firstLine="0"/>
    </w:pPr>
  </w:style>
  <w:style w:type="character" w:customStyle="1" w:styleId="NotaTablaCar">
    <w:name w:val="Nota Tabla Car"/>
    <w:basedOn w:val="Fuentedeprrafopredeter"/>
    <w:link w:val="NotaTabla"/>
    <w:rsid w:val="00E744FC"/>
    <w:rPr>
      <w:rFonts w:eastAsia="Times New Roman" w:cs="Times New Roman"/>
      <w:sz w:val="20"/>
      <w:szCs w:val="20"/>
      <w:lang w:eastAsia="es-ES"/>
    </w:rPr>
  </w:style>
  <w:style w:type="paragraph" w:customStyle="1" w:styleId="EncabezadoDocumento">
    <w:name w:val="Encabezado Documento"/>
    <w:basedOn w:val="Encabezado"/>
    <w:link w:val="EncabezadoDocumentoCar"/>
    <w:qFormat/>
    <w:rsid w:val="00E579FF"/>
    <w:pPr>
      <w:tabs>
        <w:tab w:val="clear" w:pos="8504"/>
        <w:tab w:val="left" w:pos="284"/>
        <w:tab w:val="right" w:pos="8789"/>
      </w:tabs>
      <w:spacing w:before="240" w:after="720"/>
      <w:ind w:firstLine="0"/>
    </w:pPr>
    <w:rPr>
      <w:noProof/>
    </w:rPr>
  </w:style>
  <w:style w:type="character" w:customStyle="1" w:styleId="PieDocumentoCar">
    <w:name w:val="Pie Documento Car"/>
    <w:basedOn w:val="PiedepginaCar"/>
    <w:link w:val="PieDocumento"/>
    <w:rsid w:val="00E579FF"/>
  </w:style>
  <w:style w:type="character" w:customStyle="1" w:styleId="EncabezadoDocumentoCar">
    <w:name w:val="Encabezado Documento Car"/>
    <w:basedOn w:val="EncabezadoCar"/>
    <w:link w:val="EncabezadoDocumento"/>
    <w:rsid w:val="00E579FF"/>
    <w:rPr>
      <w:noProof/>
    </w:rPr>
  </w:style>
  <w:style w:type="table" w:styleId="Tablaconcuadrcula">
    <w:name w:val="Table Grid"/>
    <w:basedOn w:val="Tablanormal"/>
    <w:uiPriority w:val="39"/>
    <w:locked/>
    <w:rsid w:val="00853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c-xxiicac@quimica.unlp.edu.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ipo1\Downloads\Plantilla%20XXIICAC_v02.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5BA44-0CAA-46E3-B04B-FC66CC792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XXIICAC_v02</Template>
  <TotalTime>1</TotalTime>
  <Pages>4</Pages>
  <Words>1250</Words>
  <Characters>7130</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pipo 1221</cp:lastModifiedBy>
  <cp:revision>3</cp:revision>
  <dcterms:created xsi:type="dcterms:W3CDTF">2021-03-04T15:12:00Z</dcterms:created>
  <dcterms:modified xsi:type="dcterms:W3CDTF">2021-03-04T15:13:00Z</dcterms:modified>
</cp:coreProperties>
</file>